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2596" w14:textId="39694407" w:rsidR="00112BBD" w:rsidRPr="00731D74" w:rsidRDefault="00112BBD" w:rsidP="00A94924">
      <w:pPr>
        <w:pStyle w:val="Titel"/>
      </w:pPr>
      <w:bookmarkStart w:id="0" w:name="_Hlk90220142"/>
      <w:bookmarkEnd w:id="0"/>
    </w:p>
    <w:p w14:paraId="2CE347D8" w14:textId="77777777" w:rsidR="004C3CE5" w:rsidRDefault="004C3CE5" w:rsidP="00A94924">
      <w:pPr>
        <w:pStyle w:val="Titel"/>
        <w:rPr>
          <w:bCs/>
          <w:szCs w:val="36"/>
        </w:rPr>
      </w:pPr>
    </w:p>
    <w:p w14:paraId="32944C4E" w14:textId="77777777" w:rsidR="004C3CE5" w:rsidRDefault="004C3CE5" w:rsidP="00A94924">
      <w:pPr>
        <w:pStyle w:val="Titel"/>
        <w:rPr>
          <w:bCs/>
          <w:szCs w:val="36"/>
        </w:rPr>
      </w:pPr>
    </w:p>
    <w:p w14:paraId="7C78AFDD" w14:textId="77777777" w:rsidR="004C3CE5" w:rsidRDefault="004C3CE5" w:rsidP="00A94924">
      <w:pPr>
        <w:pStyle w:val="Titel"/>
        <w:rPr>
          <w:bCs/>
          <w:szCs w:val="36"/>
        </w:rPr>
      </w:pPr>
    </w:p>
    <w:p w14:paraId="66A57700" w14:textId="77777777" w:rsidR="001A559C" w:rsidRPr="001A559C" w:rsidRDefault="00E80D7F" w:rsidP="001A559C">
      <w:pPr>
        <w:pStyle w:val="Titel"/>
        <w:jc w:val="center"/>
        <w:rPr>
          <w:sz w:val="48"/>
          <w:szCs w:val="56"/>
        </w:rPr>
      </w:pPr>
      <w:r w:rsidRPr="001A559C">
        <w:rPr>
          <w:sz w:val="48"/>
          <w:szCs w:val="56"/>
        </w:rPr>
        <w:t>Kommunikation</w:t>
      </w:r>
      <w:r w:rsidR="007062B5" w:rsidRPr="001A559C">
        <w:rPr>
          <w:sz w:val="48"/>
          <w:szCs w:val="56"/>
        </w:rPr>
        <w:t>skonzept</w:t>
      </w:r>
      <w:r w:rsidR="000050BB" w:rsidRPr="001A559C">
        <w:rPr>
          <w:sz w:val="48"/>
          <w:szCs w:val="56"/>
        </w:rPr>
        <w:t xml:space="preserve"> </w:t>
      </w:r>
    </w:p>
    <w:p w14:paraId="1663839B" w14:textId="3B2DC9DA" w:rsidR="00112BBD" w:rsidRPr="001A559C" w:rsidRDefault="00944E0B" w:rsidP="001A559C">
      <w:pPr>
        <w:pStyle w:val="Titel"/>
        <w:jc w:val="center"/>
        <w:rPr>
          <w:sz w:val="48"/>
          <w:szCs w:val="56"/>
        </w:rPr>
      </w:pPr>
      <w:r w:rsidRPr="001A559C">
        <w:rPr>
          <w:sz w:val="48"/>
          <w:szCs w:val="56"/>
          <w:highlight w:val="lightGray"/>
        </w:rPr>
        <w:t>«</w:t>
      </w:r>
      <w:r w:rsidR="000050BB" w:rsidRPr="001A559C">
        <w:rPr>
          <w:sz w:val="48"/>
          <w:szCs w:val="56"/>
          <w:highlight w:val="lightGray"/>
        </w:rPr>
        <w:t>S</w:t>
      </w:r>
      <w:r w:rsidR="00150126" w:rsidRPr="001A559C">
        <w:rPr>
          <w:sz w:val="48"/>
          <w:szCs w:val="56"/>
          <w:highlight w:val="lightGray"/>
        </w:rPr>
        <w:t>portverein</w:t>
      </w:r>
      <w:r w:rsidRPr="001A559C">
        <w:rPr>
          <w:sz w:val="48"/>
          <w:szCs w:val="56"/>
          <w:highlight w:val="lightGray"/>
        </w:rPr>
        <w:t>»</w:t>
      </w:r>
    </w:p>
    <w:p w14:paraId="3A4A4A3D" w14:textId="43398DCD" w:rsidR="00335CB7" w:rsidRPr="00731D74" w:rsidRDefault="00335CB7" w:rsidP="001A559C">
      <w:pPr>
        <w:pStyle w:val="Titel"/>
        <w:jc w:val="center"/>
        <w:rPr>
          <w:szCs w:val="36"/>
        </w:rPr>
      </w:pPr>
    </w:p>
    <w:p w14:paraId="081EB867" w14:textId="3057FDE3" w:rsidR="00335CB7" w:rsidRPr="00731D74" w:rsidRDefault="00335CB7" w:rsidP="001A559C">
      <w:pPr>
        <w:pStyle w:val="Titel"/>
        <w:jc w:val="center"/>
        <w:rPr>
          <w:szCs w:val="36"/>
        </w:rPr>
      </w:pPr>
    </w:p>
    <w:p w14:paraId="3734E693" w14:textId="5AB993B6" w:rsidR="004C3CE5" w:rsidRDefault="004C3CE5" w:rsidP="001A559C">
      <w:pPr>
        <w:pStyle w:val="Titel"/>
        <w:jc w:val="center"/>
        <w:rPr>
          <w:sz w:val="28"/>
          <w:szCs w:val="28"/>
        </w:rPr>
      </w:pPr>
    </w:p>
    <w:p w14:paraId="2184B178" w14:textId="1C64A0BC" w:rsidR="004C3CE5" w:rsidRDefault="008A65AF" w:rsidP="001A559C">
      <w:pPr>
        <w:pStyle w:val="Titel"/>
        <w:jc w:val="center"/>
        <w:rPr>
          <w:sz w:val="28"/>
          <w:szCs w:val="28"/>
        </w:rPr>
      </w:pPr>
      <w:r>
        <w:rPr>
          <w:noProof/>
        </w:rPr>
        <w:drawing>
          <wp:anchor distT="0" distB="0" distL="114300" distR="114300" simplePos="0" relativeHeight="251658263" behindDoc="0" locked="0" layoutInCell="1" allowOverlap="1" wp14:anchorId="70627824" wp14:editId="45730463">
            <wp:simplePos x="0" y="0"/>
            <wp:positionH relativeFrom="margin">
              <wp:posOffset>2209800</wp:posOffset>
            </wp:positionH>
            <wp:positionV relativeFrom="margin">
              <wp:posOffset>2714815</wp:posOffset>
            </wp:positionV>
            <wp:extent cx="1420495" cy="1800860"/>
            <wp:effectExtent l="0" t="0" r="8255" b="889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0495" cy="1800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8D214" w14:textId="46A45498" w:rsidR="004C3CE5" w:rsidRDefault="004C3CE5" w:rsidP="001A559C">
      <w:pPr>
        <w:pStyle w:val="Titel"/>
        <w:jc w:val="center"/>
        <w:rPr>
          <w:sz w:val="28"/>
          <w:szCs w:val="28"/>
        </w:rPr>
      </w:pPr>
    </w:p>
    <w:p w14:paraId="5B661711" w14:textId="77777777" w:rsidR="004C3CE5" w:rsidRDefault="004C3CE5" w:rsidP="001A559C">
      <w:pPr>
        <w:pStyle w:val="Titel"/>
        <w:jc w:val="center"/>
        <w:rPr>
          <w:sz w:val="28"/>
          <w:szCs w:val="28"/>
        </w:rPr>
      </w:pPr>
    </w:p>
    <w:p w14:paraId="04B5BF13" w14:textId="77777777" w:rsidR="004C3CE5" w:rsidRDefault="004C3CE5" w:rsidP="001A559C">
      <w:pPr>
        <w:pStyle w:val="Titel"/>
        <w:jc w:val="center"/>
        <w:rPr>
          <w:sz w:val="28"/>
          <w:szCs w:val="28"/>
        </w:rPr>
      </w:pPr>
    </w:p>
    <w:p w14:paraId="22F10EE0" w14:textId="77777777" w:rsidR="004C3CE5" w:rsidRDefault="004C3CE5" w:rsidP="001A559C">
      <w:pPr>
        <w:pStyle w:val="Titel"/>
        <w:jc w:val="center"/>
        <w:rPr>
          <w:sz w:val="28"/>
          <w:szCs w:val="28"/>
        </w:rPr>
      </w:pPr>
    </w:p>
    <w:p w14:paraId="32DEE129" w14:textId="77777777" w:rsidR="004C3CE5" w:rsidRDefault="004C3CE5" w:rsidP="001A559C">
      <w:pPr>
        <w:pStyle w:val="Titel"/>
        <w:jc w:val="center"/>
        <w:rPr>
          <w:sz w:val="28"/>
          <w:szCs w:val="28"/>
        </w:rPr>
      </w:pPr>
    </w:p>
    <w:p w14:paraId="1C94875B" w14:textId="77777777" w:rsidR="004C3CE5" w:rsidRDefault="004C3CE5" w:rsidP="001A559C">
      <w:pPr>
        <w:pStyle w:val="Titel"/>
        <w:jc w:val="center"/>
        <w:rPr>
          <w:sz w:val="28"/>
          <w:szCs w:val="28"/>
        </w:rPr>
      </w:pPr>
    </w:p>
    <w:p w14:paraId="2D2FDCE9" w14:textId="77777777" w:rsidR="004C3CE5" w:rsidRDefault="004C3CE5" w:rsidP="001A559C">
      <w:pPr>
        <w:pStyle w:val="Titel"/>
        <w:jc w:val="center"/>
        <w:rPr>
          <w:sz w:val="28"/>
          <w:szCs w:val="28"/>
        </w:rPr>
      </w:pPr>
    </w:p>
    <w:p w14:paraId="02E28124" w14:textId="77777777" w:rsidR="004C3CE5" w:rsidRDefault="004C3CE5" w:rsidP="001A559C">
      <w:pPr>
        <w:pStyle w:val="Titel"/>
        <w:jc w:val="center"/>
        <w:rPr>
          <w:sz w:val="28"/>
          <w:szCs w:val="28"/>
        </w:rPr>
      </w:pPr>
    </w:p>
    <w:p w14:paraId="5DA0CB84" w14:textId="77777777" w:rsidR="004C3CE5" w:rsidRDefault="004C3CE5" w:rsidP="001A559C">
      <w:pPr>
        <w:pStyle w:val="Titel"/>
        <w:jc w:val="center"/>
        <w:rPr>
          <w:sz w:val="28"/>
          <w:szCs w:val="28"/>
        </w:rPr>
      </w:pPr>
    </w:p>
    <w:p w14:paraId="7E0126C8" w14:textId="77777777" w:rsidR="004C3CE5" w:rsidRDefault="004C3CE5" w:rsidP="001A559C">
      <w:pPr>
        <w:pStyle w:val="Titel"/>
        <w:jc w:val="center"/>
        <w:rPr>
          <w:sz w:val="28"/>
          <w:szCs w:val="28"/>
        </w:rPr>
      </w:pPr>
    </w:p>
    <w:p w14:paraId="5F3ACB2A" w14:textId="77777777" w:rsidR="00A94924" w:rsidRDefault="00A94924" w:rsidP="001A559C">
      <w:pPr>
        <w:pStyle w:val="Titel"/>
        <w:jc w:val="center"/>
        <w:rPr>
          <w:sz w:val="28"/>
          <w:szCs w:val="28"/>
        </w:rPr>
      </w:pPr>
    </w:p>
    <w:p w14:paraId="6D48C532" w14:textId="77777777" w:rsidR="00A94924" w:rsidRDefault="00A94924" w:rsidP="001A559C">
      <w:pPr>
        <w:pStyle w:val="Titel"/>
        <w:jc w:val="center"/>
        <w:rPr>
          <w:sz w:val="28"/>
          <w:szCs w:val="28"/>
        </w:rPr>
      </w:pPr>
    </w:p>
    <w:p w14:paraId="7D926960" w14:textId="77777777" w:rsidR="00A94924" w:rsidRDefault="00A94924" w:rsidP="001A559C">
      <w:pPr>
        <w:pStyle w:val="Titel"/>
        <w:jc w:val="center"/>
        <w:rPr>
          <w:sz w:val="28"/>
          <w:szCs w:val="28"/>
        </w:rPr>
      </w:pPr>
    </w:p>
    <w:p w14:paraId="0C564BC5" w14:textId="77777777" w:rsidR="00A94924" w:rsidRDefault="00A94924" w:rsidP="001A559C">
      <w:pPr>
        <w:pStyle w:val="Titel"/>
        <w:jc w:val="center"/>
        <w:rPr>
          <w:sz w:val="28"/>
          <w:szCs w:val="28"/>
        </w:rPr>
      </w:pPr>
    </w:p>
    <w:p w14:paraId="7DA86AFE" w14:textId="77777777" w:rsidR="004C3CE5" w:rsidRDefault="004C3CE5" w:rsidP="001A559C">
      <w:pPr>
        <w:pStyle w:val="Titel"/>
        <w:jc w:val="center"/>
        <w:rPr>
          <w:sz w:val="28"/>
          <w:szCs w:val="28"/>
        </w:rPr>
      </w:pPr>
    </w:p>
    <w:p w14:paraId="247B1BA9" w14:textId="77777777" w:rsidR="004C3CE5" w:rsidRDefault="004C3CE5" w:rsidP="001A559C">
      <w:pPr>
        <w:pStyle w:val="Titel"/>
        <w:jc w:val="center"/>
        <w:rPr>
          <w:sz w:val="28"/>
          <w:szCs w:val="28"/>
        </w:rPr>
      </w:pPr>
    </w:p>
    <w:p w14:paraId="44660224" w14:textId="77777777" w:rsidR="00F908A7" w:rsidRPr="008A65AF" w:rsidRDefault="00F908A7" w:rsidP="008A65AF">
      <w:pPr>
        <w:pStyle w:val="Titel"/>
        <w:rPr>
          <w:rFonts w:eastAsia="Times New Roman"/>
          <w:kern w:val="32"/>
          <w:sz w:val="22"/>
          <w:szCs w:val="22"/>
          <w:lang w:eastAsia="de-CH"/>
        </w:rPr>
      </w:pPr>
    </w:p>
    <w:p w14:paraId="2506BE88" w14:textId="77777777" w:rsidR="00F908A7" w:rsidRPr="008A65AF" w:rsidRDefault="00F908A7" w:rsidP="001A559C">
      <w:pPr>
        <w:pStyle w:val="Titel"/>
        <w:jc w:val="center"/>
        <w:rPr>
          <w:rFonts w:eastAsia="Times New Roman"/>
          <w:kern w:val="32"/>
          <w:sz w:val="22"/>
          <w:szCs w:val="22"/>
          <w:lang w:eastAsia="de-CH"/>
        </w:rPr>
      </w:pPr>
    </w:p>
    <w:p w14:paraId="74F7510E" w14:textId="49BD37CB" w:rsidR="00335CB7" w:rsidRPr="008A65AF" w:rsidRDefault="001A61D8" w:rsidP="001A559C">
      <w:pPr>
        <w:pStyle w:val="Titel"/>
        <w:jc w:val="center"/>
        <w:rPr>
          <w:rFonts w:eastAsia="Times New Roman"/>
          <w:b w:val="0"/>
          <w:bCs/>
          <w:kern w:val="32"/>
          <w:sz w:val="22"/>
          <w:szCs w:val="22"/>
          <w:lang w:eastAsia="de-CH"/>
        </w:rPr>
      </w:pPr>
      <w:r w:rsidRPr="008A65AF">
        <w:rPr>
          <w:rFonts w:eastAsia="Times New Roman"/>
          <w:b w:val="0"/>
          <w:bCs/>
          <w:kern w:val="32"/>
          <w:sz w:val="22"/>
          <w:szCs w:val="22"/>
          <w:lang w:eastAsia="de-CH"/>
        </w:rPr>
        <w:t>Genehmigt durch den Vorstand</w:t>
      </w:r>
      <w:r w:rsidR="001A559C" w:rsidRPr="008A65AF">
        <w:rPr>
          <w:rFonts w:eastAsia="Times New Roman"/>
          <w:b w:val="0"/>
          <w:bCs/>
          <w:kern w:val="32"/>
          <w:sz w:val="22"/>
          <w:szCs w:val="22"/>
          <w:lang w:eastAsia="de-CH"/>
        </w:rPr>
        <w:t xml:space="preserve"> am </w:t>
      </w:r>
      <w:proofErr w:type="spellStart"/>
      <w:r w:rsidR="001A559C" w:rsidRPr="008A65AF">
        <w:rPr>
          <w:rFonts w:eastAsia="Times New Roman"/>
          <w:b w:val="0"/>
          <w:bCs/>
          <w:kern w:val="32"/>
          <w:sz w:val="22"/>
          <w:szCs w:val="22"/>
          <w:highlight w:val="lightGray"/>
          <w:lang w:eastAsia="de-CH"/>
        </w:rPr>
        <w:t>xx.</w:t>
      </w:r>
      <w:proofErr w:type="gramStart"/>
      <w:r w:rsidR="001A559C" w:rsidRPr="008A65AF">
        <w:rPr>
          <w:rFonts w:eastAsia="Times New Roman"/>
          <w:b w:val="0"/>
          <w:bCs/>
          <w:kern w:val="32"/>
          <w:sz w:val="22"/>
          <w:szCs w:val="22"/>
          <w:highlight w:val="lightGray"/>
          <w:lang w:eastAsia="de-CH"/>
        </w:rPr>
        <w:t>xx.xxxx</w:t>
      </w:r>
      <w:proofErr w:type="spellEnd"/>
      <w:proofErr w:type="gramEnd"/>
    </w:p>
    <w:p w14:paraId="4D3112E0" w14:textId="77777777" w:rsidR="004C3CE5" w:rsidRPr="008A65AF" w:rsidRDefault="004C3CE5" w:rsidP="001A559C">
      <w:pPr>
        <w:pStyle w:val="Titel"/>
        <w:jc w:val="center"/>
        <w:rPr>
          <w:rFonts w:eastAsia="Times New Roman"/>
          <w:b w:val="0"/>
          <w:bCs/>
          <w:kern w:val="32"/>
          <w:sz w:val="22"/>
          <w:szCs w:val="22"/>
          <w:lang w:eastAsia="de-CH"/>
        </w:rPr>
      </w:pPr>
    </w:p>
    <w:p w14:paraId="31FCAAAA" w14:textId="7723EA28" w:rsidR="001A61D8" w:rsidRPr="008A65AF" w:rsidRDefault="00E17BF0" w:rsidP="001A559C">
      <w:pPr>
        <w:pStyle w:val="Titel"/>
        <w:jc w:val="center"/>
        <w:rPr>
          <w:rFonts w:eastAsia="Times New Roman"/>
          <w:b w:val="0"/>
          <w:bCs/>
          <w:kern w:val="32"/>
          <w:sz w:val="22"/>
          <w:szCs w:val="22"/>
          <w:lang w:eastAsia="de-CH"/>
        </w:rPr>
      </w:pPr>
      <w:r w:rsidRPr="008A65AF">
        <w:rPr>
          <w:rFonts w:eastAsia="Times New Roman"/>
          <w:b w:val="0"/>
          <w:bCs/>
          <w:kern w:val="32"/>
          <w:sz w:val="22"/>
          <w:szCs w:val="22"/>
          <w:lang w:eastAsia="de-CH"/>
        </w:rPr>
        <w:t>Gültig ab:</w:t>
      </w:r>
      <w:r w:rsidR="00B666B3" w:rsidRPr="008A65AF">
        <w:rPr>
          <w:rFonts w:eastAsia="Times New Roman"/>
          <w:b w:val="0"/>
          <w:bCs/>
          <w:kern w:val="32"/>
          <w:sz w:val="22"/>
          <w:szCs w:val="22"/>
          <w:lang w:eastAsia="de-CH"/>
        </w:rPr>
        <w:t xml:space="preserve"> </w:t>
      </w:r>
      <w:proofErr w:type="spellStart"/>
      <w:r w:rsidR="00B666B3" w:rsidRPr="008A65AF">
        <w:rPr>
          <w:rFonts w:eastAsia="Times New Roman"/>
          <w:b w:val="0"/>
          <w:bCs/>
          <w:kern w:val="32"/>
          <w:sz w:val="22"/>
          <w:szCs w:val="22"/>
          <w:highlight w:val="lightGray"/>
          <w:lang w:eastAsia="de-CH"/>
        </w:rPr>
        <w:t>xx.</w:t>
      </w:r>
      <w:proofErr w:type="gramStart"/>
      <w:r w:rsidR="00B666B3" w:rsidRPr="008A65AF">
        <w:rPr>
          <w:rFonts w:eastAsia="Times New Roman"/>
          <w:b w:val="0"/>
          <w:bCs/>
          <w:kern w:val="32"/>
          <w:sz w:val="22"/>
          <w:szCs w:val="22"/>
          <w:highlight w:val="lightGray"/>
          <w:lang w:eastAsia="de-CH"/>
        </w:rPr>
        <w:t>xx.xxxx</w:t>
      </w:r>
      <w:proofErr w:type="spellEnd"/>
      <w:proofErr w:type="gramEnd"/>
    </w:p>
    <w:p w14:paraId="557131AF" w14:textId="5982DD69" w:rsidR="00E17BF0" w:rsidRPr="00731D74" w:rsidRDefault="00E17BF0">
      <w:pPr>
        <w:rPr>
          <w:rFonts w:eastAsiaTheme="minorHAnsi" w:cstheme="minorHAnsi"/>
          <w:b/>
          <w:bCs/>
          <w:color w:val="000000"/>
          <w:sz w:val="36"/>
          <w:szCs w:val="36"/>
          <w:lang w:eastAsia="en-US"/>
        </w:rPr>
      </w:pPr>
    </w:p>
    <w:p w14:paraId="5A6439CF" w14:textId="77777777" w:rsidR="00A07251" w:rsidRDefault="00A07251">
      <w:pPr>
        <w:rPr>
          <w:rFonts w:eastAsiaTheme="minorHAnsi" w:cstheme="minorHAnsi"/>
          <w:b/>
          <w:bCs/>
          <w:color w:val="000000"/>
          <w:sz w:val="28"/>
          <w:szCs w:val="28"/>
          <w:lang w:eastAsia="en-US"/>
        </w:rPr>
      </w:pPr>
      <w:r>
        <w:rPr>
          <w:rFonts w:cstheme="minorHAnsi"/>
          <w:b/>
          <w:bCs/>
          <w:sz w:val="28"/>
          <w:szCs w:val="28"/>
        </w:rPr>
        <w:br w:type="page"/>
      </w:r>
    </w:p>
    <w:p w14:paraId="7AFC3660" w14:textId="59D1A2ED" w:rsidR="00E17BF0" w:rsidRPr="008E0160" w:rsidRDefault="00E17BF0" w:rsidP="00A94924">
      <w:pPr>
        <w:pStyle w:val="Titel"/>
      </w:pPr>
      <w:r w:rsidRPr="008E0160">
        <w:lastRenderedPageBreak/>
        <w:t>Inhaltsverzeichnis</w:t>
      </w:r>
    </w:p>
    <w:sdt>
      <w:sdtPr>
        <w:rPr>
          <w:rFonts w:asciiTheme="minorHAnsi" w:eastAsia="Times New Roman" w:hAnsiTheme="minorHAnsi" w:cs="Times New Roman"/>
          <w:color w:val="auto"/>
          <w:sz w:val="20"/>
          <w:szCs w:val="24"/>
          <w:lang w:val="de-DE"/>
        </w:rPr>
        <w:id w:val="441963698"/>
        <w:docPartObj>
          <w:docPartGallery w:val="Table of Contents"/>
          <w:docPartUnique/>
        </w:docPartObj>
      </w:sdtPr>
      <w:sdtEndPr>
        <w:rPr>
          <w:b/>
          <w:bCs/>
        </w:rPr>
      </w:sdtEndPr>
      <w:sdtContent>
        <w:p w14:paraId="4BCD668C" w14:textId="17BB56DE" w:rsidR="00777486" w:rsidRDefault="00777486">
          <w:pPr>
            <w:pStyle w:val="Inhaltsverzeichnisberschrift"/>
          </w:pPr>
        </w:p>
        <w:p w14:paraId="5E0004A8" w14:textId="3595D418" w:rsidR="00BC42C4" w:rsidRPr="007810C3" w:rsidRDefault="00777486">
          <w:pPr>
            <w:pStyle w:val="Verzeichnis1"/>
            <w:tabs>
              <w:tab w:val="left" w:pos="400"/>
              <w:tab w:val="right" w:leader="dot" w:pos="9060"/>
            </w:tabs>
            <w:rPr>
              <w:rFonts w:eastAsiaTheme="minorEastAsia" w:cstheme="minorBidi"/>
              <w:noProof/>
              <w:szCs w:val="20"/>
            </w:rPr>
          </w:pPr>
          <w:r w:rsidRPr="007810C3">
            <w:rPr>
              <w:b/>
              <w:bCs/>
              <w:sz w:val="22"/>
              <w:szCs w:val="22"/>
            </w:rPr>
            <w:fldChar w:fldCharType="begin"/>
          </w:r>
          <w:r w:rsidRPr="007810C3">
            <w:rPr>
              <w:b/>
              <w:bCs/>
              <w:sz w:val="22"/>
              <w:szCs w:val="22"/>
            </w:rPr>
            <w:instrText xml:space="preserve"> TOC \o "1-3" \h \z \u </w:instrText>
          </w:r>
          <w:r w:rsidRPr="007810C3">
            <w:rPr>
              <w:b/>
              <w:bCs/>
              <w:sz w:val="22"/>
              <w:szCs w:val="22"/>
            </w:rPr>
            <w:fldChar w:fldCharType="separate"/>
          </w:r>
          <w:hyperlink w:anchor="_Toc93392520" w:history="1">
            <w:r w:rsidR="00BC42C4" w:rsidRPr="007810C3">
              <w:rPr>
                <w:rStyle w:val="Hyperlink"/>
                <w:noProof/>
                <w:szCs w:val="20"/>
              </w:rPr>
              <w:t>0</w:t>
            </w:r>
            <w:r w:rsidR="00BC42C4" w:rsidRPr="007810C3">
              <w:rPr>
                <w:rFonts w:eastAsiaTheme="minorEastAsia" w:cstheme="minorBidi"/>
                <w:noProof/>
                <w:szCs w:val="20"/>
              </w:rPr>
              <w:tab/>
            </w:r>
            <w:r w:rsidR="00BC42C4" w:rsidRPr="007810C3">
              <w:rPr>
                <w:rStyle w:val="Hyperlink"/>
                <w:noProof/>
                <w:szCs w:val="20"/>
              </w:rPr>
              <w:t>Zweck des Kommunikationskonzeptes</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_Toc93392520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3</w:t>
            </w:r>
            <w:r w:rsidR="00BC42C4" w:rsidRPr="007810C3">
              <w:rPr>
                <w:noProof/>
                <w:webHidden/>
                <w:szCs w:val="20"/>
              </w:rPr>
              <w:fldChar w:fldCharType="end"/>
            </w:r>
          </w:hyperlink>
        </w:p>
        <w:p w14:paraId="41BF873C" w14:textId="4F930B25" w:rsidR="00BC42C4" w:rsidRPr="007810C3" w:rsidRDefault="004D4D3E">
          <w:pPr>
            <w:pStyle w:val="Verzeichnis1"/>
            <w:tabs>
              <w:tab w:val="left" w:pos="400"/>
              <w:tab w:val="right" w:leader="dot" w:pos="9060"/>
            </w:tabs>
            <w:rPr>
              <w:rFonts w:eastAsiaTheme="minorEastAsia" w:cstheme="minorBidi"/>
              <w:noProof/>
              <w:szCs w:val="20"/>
            </w:rPr>
          </w:pPr>
          <w:hyperlink w:anchor="_Toc93392521" w:history="1">
            <w:r w:rsidR="00BC42C4" w:rsidRPr="007810C3">
              <w:rPr>
                <w:rStyle w:val="Hyperlink"/>
                <w:noProof/>
                <w:szCs w:val="20"/>
              </w:rPr>
              <w:t>1</w:t>
            </w:r>
            <w:r w:rsidR="00BC42C4" w:rsidRPr="007810C3">
              <w:rPr>
                <w:rFonts w:eastAsiaTheme="minorEastAsia" w:cstheme="minorBidi"/>
                <w:noProof/>
                <w:szCs w:val="20"/>
              </w:rPr>
              <w:tab/>
            </w:r>
            <w:r w:rsidR="00BC42C4" w:rsidRPr="007810C3">
              <w:rPr>
                <w:rStyle w:val="Hyperlink"/>
                <w:noProof/>
                <w:szCs w:val="20"/>
              </w:rPr>
              <w:t>Festhalten der wichtigsten Austauschbeziehungen</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_Toc93392521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4</w:t>
            </w:r>
            <w:r w:rsidR="00BC42C4" w:rsidRPr="007810C3">
              <w:rPr>
                <w:noProof/>
                <w:webHidden/>
                <w:szCs w:val="20"/>
              </w:rPr>
              <w:fldChar w:fldCharType="end"/>
            </w:r>
          </w:hyperlink>
        </w:p>
        <w:p w14:paraId="6BB3D958" w14:textId="047E9532" w:rsidR="00BC42C4" w:rsidRPr="007810C3" w:rsidRDefault="004D4D3E">
          <w:pPr>
            <w:pStyle w:val="Verzeichnis1"/>
            <w:tabs>
              <w:tab w:val="left" w:pos="400"/>
              <w:tab w:val="right" w:leader="dot" w:pos="9060"/>
            </w:tabs>
            <w:rPr>
              <w:rFonts w:eastAsiaTheme="minorEastAsia" w:cstheme="minorBidi"/>
              <w:noProof/>
              <w:szCs w:val="20"/>
            </w:rPr>
          </w:pPr>
          <w:hyperlink w:anchor="_Toc93392522" w:history="1">
            <w:r w:rsidR="00BC42C4" w:rsidRPr="007810C3">
              <w:rPr>
                <w:rStyle w:val="Hyperlink"/>
                <w:noProof/>
                <w:szCs w:val="20"/>
              </w:rPr>
              <w:t>2</w:t>
            </w:r>
            <w:r w:rsidR="00BC42C4" w:rsidRPr="007810C3">
              <w:rPr>
                <w:rFonts w:eastAsiaTheme="minorEastAsia" w:cstheme="minorBidi"/>
                <w:noProof/>
                <w:szCs w:val="20"/>
              </w:rPr>
              <w:tab/>
            </w:r>
            <w:r w:rsidR="00BC42C4" w:rsidRPr="007810C3">
              <w:rPr>
                <w:rStyle w:val="Hyperlink"/>
                <w:noProof/>
                <w:szCs w:val="20"/>
              </w:rPr>
              <w:t>Analysen</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_Toc93392522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6</w:t>
            </w:r>
            <w:r w:rsidR="00BC42C4" w:rsidRPr="007810C3">
              <w:rPr>
                <w:noProof/>
                <w:webHidden/>
                <w:szCs w:val="20"/>
              </w:rPr>
              <w:fldChar w:fldCharType="end"/>
            </w:r>
          </w:hyperlink>
        </w:p>
        <w:p w14:paraId="6DA5E8EC" w14:textId="466ABED9" w:rsidR="00BC42C4" w:rsidRPr="007810C3" w:rsidRDefault="004D4D3E" w:rsidP="008A65AF">
          <w:pPr>
            <w:pStyle w:val="Verzeichnis2"/>
            <w:ind w:left="426"/>
            <w:rPr>
              <w:rFonts w:eastAsiaTheme="minorEastAsia" w:cstheme="minorBidi"/>
              <w:b w:val="0"/>
              <w:bCs w:val="0"/>
              <w:szCs w:val="20"/>
            </w:rPr>
          </w:pPr>
          <w:hyperlink w:anchor="_Toc93392525" w:history="1">
            <w:r w:rsidR="00BC42C4" w:rsidRPr="007810C3">
              <w:rPr>
                <w:rStyle w:val="Hyperlink"/>
                <w:b w:val="0"/>
                <w:bCs w:val="0"/>
                <w:szCs w:val="20"/>
              </w:rPr>
              <w:t>2.1</w:t>
            </w:r>
            <w:r w:rsidR="00BC42C4" w:rsidRPr="007810C3">
              <w:rPr>
                <w:rFonts w:eastAsiaTheme="minorEastAsia" w:cstheme="minorBidi"/>
                <w:b w:val="0"/>
                <w:bCs w:val="0"/>
                <w:szCs w:val="20"/>
              </w:rPr>
              <w:tab/>
            </w:r>
            <w:r w:rsidR="00BC42C4" w:rsidRPr="007810C3">
              <w:rPr>
                <w:rStyle w:val="Hyperlink"/>
                <w:b w:val="0"/>
                <w:bCs w:val="0"/>
                <w:szCs w:val="20"/>
              </w:rPr>
              <w:t>SWOT-Analyse mit Fokus Kommunikation</w:t>
            </w:r>
            <w:r w:rsidR="00BC42C4" w:rsidRPr="007810C3">
              <w:rPr>
                <w:b w:val="0"/>
                <w:bCs w:val="0"/>
                <w:webHidden/>
                <w:szCs w:val="20"/>
              </w:rPr>
              <w:tab/>
            </w:r>
            <w:r w:rsidR="00BC42C4" w:rsidRPr="007810C3">
              <w:rPr>
                <w:b w:val="0"/>
                <w:bCs w:val="0"/>
                <w:webHidden/>
                <w:szCs w:val="20"/>
              </w:rPr>
              <w:fldChar w:fldCharType="begin"/>
            </w:r>
            <w:r w:rsidR="00BC42C4" w:rsidRPr="007810C3">
              <w:rPr>
                <w:b w:val="0"/>
                <w:bCs w:val="0"/>
                <w:webHidden/>
                <w:szCs w:val="20"/>
              </w:rPr>
              <w:instrText xml:space="preserve"> PAGEREF _Toc93392525 \h </w:instrText>
            </w:r>
            <w:r w:rsidR="00BC42C4" w:rsidRPr="007810C3">
              <w:rPr>
                <w:b w:val="0"/>
                <w:bCs w:val="0"/>
                <w:webHidden/>
                <w:szCs w:val="20"/>
              </w:rPr>
            </w:r>
            <w:r w:rsidR="00BC42C4" w:rsidRPr="007810C3">
              <w:rPr>
                <w:b w:val="0"/>
                <w:bCs w:val="0"/>
                <w:webHidden/>
                <w:szCs w:val="20"/>
              </w:rPr>
              <w:fldChar w:fldCharType="separate"/>
            </w:r>
            <w:r w:rsidR="00BC42C4" w:rsidRPr="007810C3">
              <w:rPr>
                <w:b w:val="0"/>
                <w:bCs w:val="0"/>
                <w:webHidden/>
                <w:szCs w:val="20"/>
              </w:rPr>
              <w:t>6</w:t>
            </w:r>
            <w:r w:rsidR="00BC42C4" w:rsidRPr="007810C3">
              <w:rPr>
                <w:b w:val="0"/>
                <w:bCs w:val="0"/>
                <w:webHidden/>
                <w:szCs w:val="20"/>
              </w:rPr>
              <w:fldChar w:fldCharType="end"/>
            </w:r>
          </w:hyperlink>
        </w:p>
        <w:p w14:paraId="10E58B91" w14:textId="39418DBD" w:rsidR="00BC42C4" w:rsidRPr="007810C3" w:rsidRDefault="004D4D3E">
          <w:pPr>
            <w:pStyle w:val="Verzeichnis1"/>
            <w:tabs>
              <w:tab w:val="left" w:pos="400"/>
              <w:tab w:val="right" w:leader="dot" w:pos="9060"/>
            </w:tabs>
            <w:rPr>
              <w:rFonts w:eastAsiaTheme="minorEastAsia" w:cstheme="minorBidi"/>
              <w:noProof/>
              <w:szCs w:val="20"/>
            </w:rPr>
          </w:pPr>
          <w:hyperlink w:anchor="_Toc93392526" w:history="1">
            <w:r w:rsidR="00BC42C4" w:rsidRPr="007810C3">
              <w:rPr>
                <w:rStyle w:val="Hyperlink"/>
                <w:noProof/>
                <w:szCs w:val="20"/>
              </w:rPr>
              <w:t>3</w:t>
            </w:r>
            <w:r w:rsidR="00BC42C4" w:rsidRPr="007810C3">
              <w:rPr>
                <w:rFonts w:eastAsiaTheme="minorEastAsia" w:cstheme="minorBidi"/>
                <w:noProof/>
                <w:szCs w:val="20"/>
              </w:rPr>
              <w:tab/>
            </w:r>
            <w:r w:rsidR="00BC42C4" w:rsidRPr="007810C3">
              <w:rPr>
                <w:rStyle w:val="Hyperlink"/>
                <w:noProof/>
                <w:szCs w:val="20"/>
              </w:rPr>
              <w:t>Inputs und Vorgaben aus übergeordneten Management-Instrumenten</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_Toc93392526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7</w:t>
            </w:r>
            <w:r w:rsidR="00BC42C4" w:rsidRPr="007810C3">
              <w:rPr>
                <w:noProof/>
                <w:webHidden/>
                <w:szCs w:val="20"/>
              </w:rPr>
              <w:fldChar w:fldCharType="end"/>
            </w:r>
          </w:hyperlink>
        </w:p>
        <w:p w14:paraId="5127E775" w14:textId="47474640" w:rsidR="00BC42C4" w:rsidRPr="007810C3" w:rsidRDefault="004D4D3E">
          <w:pPr>
            <w:pStyle w:val="Verzeichnis1"/>
            <w:tabs>
              <w:tab w:val="left" w:pos="400"/>
              <w:tab w:val="right" w:leader="dot" w:pos="9060"/>
            </w:tabs>
            <w:rPr>
              <w:rFonts w:eastAsiaTheme="minorEastAsia" w:cstheme="minorBidi"/>
              <w:noProof/>
              <w:szCs w:val="20"/>
            </w:rPr>
          </w:pPr>
          <w:hyperlink w:anchor="_Toc93392527" w:history="1">
            <w:r w:rsidR="00BC42C4" w:rsidRPr="007810C3">
              <w:rPr>
                <w:rStyle w:val="Hyperlink"/>
                <w:noProof/>
                <w:szCs w:val="20"/>
              </w:rPr>
              <w:t>4</w:t>
            </w:r>
            <w:r w:rsidR="00BC42C4" w:rsidRPr="007810C3">
              <w:rPr>
                <w:rFonts w:eastAsiaTheme="minorEastAsia" w:cstheme="minorBidi"/>
                <w:noProof/>
                <w:szCs w:val="20"/>
              </w:rPr>
              <w:tab/>
            </w:r>
            <w:r w:rsidR="00BC42C4" w:rsidRPr="007810C3">
              <w:rPr>
                <w:rStyle w:val="Hyperlink"/>
                <w:noProof/>
                <w:szCs w:val="20"/>
              </w:rPr>
              <w:t>Kommunikationsleitsätze</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_Toc93392527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8</w:t>
            </w:r>
            <w:r w:rsidR="00BC42C4" w:rsidRPr="007810C3">
              <w:rPr>
                <w:noProof/>
                <w:webHidden/>
                <w:szCs w:val="20"/>
              </w:rPr>
              <w:fldChar w:fldCharType="end"/>
            </w:r>
          </w:hyperlink>
        </w:p>
        <w:p w14:paraId="02E74CAC" w14:textId="36E16870" w:rsidR="00BC42C4" w:rsidRPr="007810C3" w:rsidRDefault="004D4D3E">
          <w:pPr>
            <w:pStyle w:val="Verzeichnis1"/>
            <w:tabs>
              <w:tab w:val="left" w:pos="400"/>
              <w:tab w:val="right" w:leader="dot" w:pos="9060"/>
            </w:tabs>
            <w:rPr>
              <w:rFonts w:eastAsiaTheme="minorEastAsia" w:cstheme="minorBidi"/>
              <w:noProof/>
              <w:szCs w:val="20"/>
            </w:rPr>
          </w:pPr>
          <w:hyperlink w:anchor="_Toc93392528" w:history="1">
            <w:r w:rsidR="00BC42C4" w:rsidRPr="007810C3">
              <w:rPr>
                <w:rStyle w:val="Hyperlink"/>
                <w:noProof/>
                <w:szCs w:val="20"/>
              </w:rPr>
              <w:t>5</w:t>
            </w:r>
            <w:r w:rsidR="00BC42C4" w:rsidRPr="007810C3">
              <w:rPr>
                <w:rFonts w:eastAsiaTheme="minorEastAsia" w:cstheme="minorBidi"/>
                <w:noProof/>
                <w:szCs w:val="20"/>
              </w:rPr>
              <w:tab/>
            </w:r>
            <w:r w:rsidR="00BC42C4" w:rsidRPr="007810C3">
              <w:rPr>
                <w:rStyle w:val="Hyperlink"/>
                <w:noProof/>
                <w:szCs w:val="20"/>
              </w:rPr>
              <w:t>Positionierung --&gt; Fokus</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_Toc93392528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9</w:t>
            </w:r>
            <w:r w:rsidR="00BC42C4" w:rsidRPr="007810C3">
              <w:rPr>
                <w:noProof/>
                <w:webHidden/>
                <w:szCs w:val="20"/>
              </w:rPr>
              <w:fldChar w:fldCharType="end"/>
            </w:r>
          </w:hyperlink>
        </w:p>
        <w:p w14:paraId="7E751BCD" w14:textId="451007C6" w:rsidR="00BC42C4" w:rsidRPr="007810C3" w:rsidRDefault="004D4D3E" w:rsidP="008A65AF">
          <w:pPr>
            <w:pStyle w:val="Verzeichnis2"/>
            <w:ind w:left="426"/>
            <w:rPr>
              <w:rFonts w:eastAsiaTheme="minorEastAsia" w:cstheme="minorBidi"/>
              <w:b w:val="0"/>
              <w:bCs w:val="0"/>
              <w:szCs w:val="20"/>
            </w:rPr>
          </w:pPr>
          <w:hyperlink w:anchor="_Toc93392533" w:history="1">
            <w:r w:rsidR="00BC42C4" w:rsidRPr="007810C3">
              <w:rPr>
                <w:rStyle w:val="Hyperlink"/>
                <w:b w:val="0"/>
                <w:bCs w:val="0"/>
                <w:szCs w:val="20"/>
              </w:rPr>
              <w:t>5.2</w:t>
            </w:r>
            <w:r w:rsidR="00BC42C4" w:rsidRPr="007810C3">
              <w:rPr>
                <w:rFonts w:eastAsiaTheme="minorEastAsia" w:cstheme="minorBidi"/>
                <w:b w:val="0"/>
                <w:bCs w:val="0"/>
                <w:szCs w:val="20"/>
              </w:rPr>
              <w:tab/>
            </w:r>
            <w:r w:rsidR="00BC42C4" w:rsidRPr="007810C3">
              <w:rPr>
                <w:rStyle w:val="Hyperlink"/>
                <w:b w:val="0"/>
                <w:bCs w:val="0"/>
                <w:szCs w:val="20"/>
              </w:rPr>
              <w:t>Name</w:t>
            </w:r>
            <w:r w:rsidR="00BC42C4" w:rsidRPr="007810C3">
              <w:rPr>
                <w:b w:val="0"/>
                <w:bCs w:val="0"/>
                <w:webHidden/>
                <w:szCs w:val="20"/>
              </w:rPr>
              <w:tab/>
            </w:r>
            <w:r w:rsidR="00BC42C4" w:rsidRPr="007810C3">
              <w:rPr>
                <w:b w:val="0"/>
                <w:bCs w:val="0"/>
                <w:webHidden/>
                <w:szCs w:val="20"/>
              </w:rPr>
              <w:fldChar w:fldCharType="begin"/>
            </w:r>
            <w:r w:rsidR="00BC42C4" w:rsidRPr="007810C3">
              <w:rPr>
                <w:b w:val="0"/>
                <w:bCs w:val="0"/>
                <w:webHidden/>
                <w:szCs w:val="20"/>
              </w:rPr>
              <w:instrText xml:space="preserve"> PAGEREF _Toc93392533 \h </w:instrText>
            </w:r>
            <w:r w:rsidR="00BC42C4" w:rsidRPr="007810C3">
              <w:rPr>
                <w:b w:val="0"/>
                <w:bCs w:val="0"/>
                <w:webHidden/>
                <w:szCs w:val="20"/>
              </w:rPr>
            </w:r>
            <w:r w:rsidR="00BC42C4" w:rsidRPr="007810C3">
              <w:rPr>
                <w:b w:val="0"/>
                <w:bCs w:val="0"/>
                <w:webHidden/>
                <w:szCs w:val="20"/>
              </w:rPr>
              <w:fldChar w:fldCharType="separate"/>
            </w:r>
            <w:r w:rsidR="00BC42C4" w:rsidRPr="007810C3">
              <w:rPr>
                <w:b w:val="0"/>
                <w:bCs w:val="0"/>
                <w:webHidden/>
                <w:szCs w:val="20"/>
              </w:rPr>
              <w:t>9</w:t>
            </w:r>
            <w:r w:rsidR="00BC42C4" w:rsidRPr="007810C3">
              <w:rPr>
                <w:b w:val="0"/>
                <w:bCs w:val="0"/>
                <w:webHidden/>
                <w:szCs w:val="20"/>
              </w:rPr>
              <w:fldChar w:fldCharType="end"/>
            </w:r>
          </w:hyperlink>
        </w:p>
        <w:p w14:paraId="6DB885F4" w14:textId="486004B8" w:rsidR="00BC42C4" w:rsidRPr="007810C3" w:rsidRDefault="004D4D3E" w:rsidP="008A65AF">
          <w:pPr>
            <w:pStyle w:val="Verzeichnis2"/>
            <w:ind w:left="426"/>
            <w:rPr>
              <w:rFonts w:eastAsiaTheme="minorEastAsia" w:cstheme="minorBidi"/>
              <w:b w:val="0"/>
              <w:bCs w:val="0"/>
              <w:szCs w:val="20"/>
            </w:rPr>
          </w:pPr>
          <w:hyperlink w:anchor="_Toc93392534" w:history="1">
            <w:r w:rsidR="00BC42C4" w:rsidRPr="007810C3">
              <w:rPr>
                <w:rStyle w:val="Hyperlink"/>
                <w:b w:val="0"/>
                <w:bCs w:val="0"/>
                <w:szCs w:val="20"/>
              </w:rPr>
              <w:t>5.3</w:t>
            </w:r>
            <w:r w:rsidR="00BC42C4" w:rsidRPr="007810C3">
              <w:rPr>
                <w:rFonts w:eastAsiaTheme="minorEastAsia" w:cstheme="minorBidi"/>
                <w:b w:val="0"/>
                <w:bCs w:val="0"/>
                <w:szCs w:val="20"/>
              </w:rPr>
              <w:tab/>
            </w:r>
            <w:r w:rsidR="00BC42C4" w:rsidRPr="007810C3">
              <w:rPr>
                <w:rStyle w:val="Hyperlink"/>
                <w:b w:val="0"/>
                <w:bCs w:val="0"/>
                <w:szCs w:val="20"/>
              </w:rPr>
              <w:t>Verbale Positionierung / Mission Statement</w:t>
            </w:r>
            <w:r w:rsidR="00BC42C4" w:rsidRPr="007810C3">
              <w:rPr>
                <w:b w:val="0"/>
                <w:bCs w:val="0"/>
                <w:webHidden/>
                <w:szCs w:val="20"/>
              </w:rPr>
              <w:tab/>
            </w:r>
            <w:r w:rsidR="00BC42C4" w:rsidRPr="007810C3">
              <w:rPr>
                <w:b w:val="0"/>
                <w:bCs w:val="0"/>
                <w:webHidden/>
                <w:szCs w:val="20"/>
              </w:rPr>
              <w:fldChar w:fldCharType="begin"/>
            </w:r>
            <w:r w:rsidR="00BC42C4" w:rsidRPr="007810C3">
              <w:rPr>
                <w:b w:val="0"/>
                <w:bCs w:val="0"/>
                <w:webHidden/>
                <w:szCs w:val="20"/>
              </w:rPr>
              <w:instrText xml:space="preserve"> PAGEREF _Toc93392534 \h </w:instrText>
            </w:r>
            <w:r w:rsidR="00BC42C4" w:rsidRPr="007810C3">
              <w:rPr>
                <w:b w:val="0"/>
                <w:bCs w:val="0"/>
                <w:webHidden/>
                <w:szCs w:val="20"/>
              </w:rPr>
            </w:r>
            <w:r w:rsidR="00BC42C4" w:rsidRPr="007810C3">
              <w:rPr>
                <w:b w:val="0"/>
                <w:bCs w:val="0"/>
                <w:webHidden/>
                <w:szCs w:val="20"/>
              </w:rPr>
              <w:fldChar w:fldCharType="separate"/>
            </w:r>
            <w:r w:rsidR="00BC42C4" w:rsidRPr="007810C3">
              <w:rPr>
                <w:b w:val="0"/>
                <w:bCs w:val="0"/>
                <w:webHidden/>
                <w:szCs w:val="20"/>
              </w:rPr>
              <w:t>9</w:t>
            </w:r>
            <w:r w:rsidR="00BC42C4" w:rsidRPr="007810C3">
              <w:rPr>
                <w:b w:val="0"/>
                <w:bCs w:val="0"/>
                <w:webHidden/>
                <w:szCs w:val="20"/>
              </w:rPr>
              <w:fldChar w:fldCharType="end"/>
            </w:r>
          </w:hyperlink>
        </w:p>
        <w:p w14:paraId="5AF7C392" w14:textId="26B590C1" w:rsidR="00BC42C4" w:rsidRPr="007810C3" w:rsidRDefault="004D4D3E" w:rsidP="008A65AF">
          <w:pPr>
            <w:pStyle w:val="Verzeichnis2"/>
            <w:ind w:left="426"/>
            <w:rPr>
              <w:rFonts w:eastAsiaTheme="minorEastAsia" w:cstheme="minorBidi"/>
              <w:b w:val="0"/>
              <w:bCs w:val="0"/>
              <w:szCs w:val="20"/>
            </w:rPr>
          </w:pPr>
          <w:hyperlink w:anchor="_Toc93392535" w:history="1">
            <w:r w:rsidR="00BC42C4" w:rsidRPr="007810C3">
              <w:rPr>
                <w:rStyle w:val="Hyperlink"/>
                <w:b w:val="0"/>
                <w:bCs w:val="0"/>
                <w:szCs w:val="20"/>
              </w:rPr>
              <w:t>5.4</w:t>
            </w:r>
            <w:r w:rsidR="00BC42C4" w:rsidRPr="007810C3">
              <w:rPr>
                <w:rFonts w:eastAsiaTheme="minorEastAsia" w:cstheme="minorBidi"/>
                <w:b w:val="0"/>
                <w:bCs w:val="0"/>
                <w:szCs w:val="20"/>
              </w:rPr>
              <w:tab/>
            </w:r>
            <w:r w:rsidR="00BC42C4" w:rsidRPr="007810C3">
              <w:rPr>
                <w:rStyle w:val="Hyperlink"/>
                <w:b w:val="0"/>
                <w:bCs w:val="0"/>
                <w:szCs w:val="20"/>
              </w:rPr>
              <w:t>Das Positionierungskreuz</w:t>
            </w:r>
            <w:r w:rsidR="00BC42C4" w:rsidRPr="007810C3">
              <w:rPr>
                <w:b w:val="0"/>
                <w:bCs w:val="0"/>
                <w:webHidden/>
                <w:szCs w:val="20"/>
              </w:rPr>
              <w:tab/>
            </w:r>
            <w:r w:rsidR="00BC42C4" w:rsidRPr="007810C3">
              <w:rPr>
                <w:b w:val="0"/>
                <w:bCs w:val="0"/>
                <w:webHidden/>
                <w:szCs w:val="20"/>
              </w:rPr>
              <w:fldChar w:fldCharType="begin"/>
            </w:r>
            <w:r w:rsidR="00BC42C4" w:rsidRPr="007810C3">
              <w:rPr>
                <w:b w:val="0"/>
                <w:bCs w:val="0"/>
                <w:webHidden/>
                <w:szCs w:val="20"/>
              </w:rPr>
              <w:instrText xml:space="preserve"> PAGEREF _Toc93392535 \h </w:instrText>
            </w:r>
            <w:r w:rsidR="00BC42C4" w:rsidRPr="007810C3">
              <w:rPr>
                <w:b w:val="0"/>
                <w:bCs w:val="0"/>
                <w:webHidden/>
                <w:szCs w:val="20"/>
              </w:rPr>
            </w:r>
            <w:r w:rsidR="00BC42C4" w:rsidRPr="007810C3">
              <w:rPr>
                <w:b w:val="0"/>
                <w:bCs w:val="0"/>
                <w:webHidden/>
                <w:szCs w:val="20"/>
              </w:rPr>
              <w:fldChar w:fldCharType="separate"/>
            </w:r>
            <w:r w:rsidR="00BC42C4" w:rsidRPr="007810C3">
              <w:rPr>
                <w:b w:val="0"/>
                <w:bCs w:val="0"/>
                <w:webHidden/>
                <w:szCs w:val="20"/>
              </w:rPr>
              <w:t>9</w:t>
            </w:r>
            <w:r w:rsidR="00BC42C4" w:rsidRPr="007810C3">
              <w:rPr>
                <w:b w:val="0"/>
                <w:bCs w:val="0"/>
                <w:webHidden/>
                <w:szCs w:val="20"/>
              </w:rPr>
              <w:fldChar w:fldCharType="end"/>
            </w:r>
          </w:hyperlink>
        </w:p>
        <w:p w14:paraId="6E16A176" w14:textId="571A92C8" w:rsidR="00BC42C4" w:rsidRPr="007810C3" w:rsidRDefault="004D4D3E">
          <w:pPr>
            <w:pStyle w:val="Verzeichnis1"/>
            <w:tabs>
              <w:tab w:val="left" w:pos="400"/>
              <w:tab w:val="right" w:leader="dot" w:pos="9060"/>
            </w:tabs>
            <w:rPr>
              <w:rFonts w:eastAsiaTheme="minorEastAsia" w:cstheme="minorBidi"/>
              <w:noProof/>
              <w:szCs w:val="20"/>
            </w:rPr>
          </w:pPr>
          <w:hyperlink w:anchor="_Toc93392536" w:history="1">
            <w:r w:rsidR="00BC42C4" w:rsidRPr="007810C3">
              <w:rPr>
                <w:rStyle w:val="Hyperlink"/>
                <w:noProof/>
                <w:szCs w:val="20"/>
              </w:rPr>
              <w:t>6</w:t>
            </w:r>
            <w:r w:rsidR="00BC42C4" w:rsidRPr="007810C3">
              <w:rPr>
                <w:rFonts w:eastAsiaTheme="minorEastAsia" w:cstheme="minorBidi"/>
                <w:noProof/>
                <w:szCs w:val="20"/>
              </w:rPr>
              <w:tab/>
            </w:r>
            <w:r w:rsidR="00BC42C4" w:rsidRPr="007810C3">
              <w:rPr>
                <w:rStyle w:val="Hyperlink"/>
                <w:noProof/>
                <w:szCs w:val="20"/>
              </w:rPr>
              <w:t>Festlegen der Kommunikations-Einsatzbereiche</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_Toc93392536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10</w:t>
            </w:r>
            <w:r w:rsidR="00BC42C4" w:rsidRPr="007810C3">
              <w:rPr>
                <w:noProof/>
                <w:webHidden/>
                <w:szCs w:val="20"/>
              </w:rPr>
              <w:fldChar w:fldCharType="end"/>
            </w:r>
          </w:hyperlink>
        </w:p>
        <w:p w14:paraId="753D1B82" w14:textId="7D3EFD74" w:rsidR="00BC42C4" w:rsidRPr="007810C3" w:rsidRDefault="004D4D3E">
          <w:pPr>
            <w:pStyle w:val="Verzeichnis1"/>
            <w:tabs>
              <w:tab w:val="left" w:pos="400"/>
              <w:tab w:val="right" w:leader="dot" w:pos="9060"/>
            </w:tabs>
            <w:rPr>
              <w:rFonts w:eastAsiaTheme="minorEastAsia" w:cstheme="minorBidi"/>
              <w:noProof/>
              <w:szCs w:val="20"/>
            </w:rPr>
          </w:pPr>
          <w:hyperlink w:anchor="_Toc93392537" w:history="1">
            <w:r w:rsidR="00BC42C4" w:rsidRPr="007810C3">
              <w:rPr>
                <w:rStyle w:val="Hyperlink"/>
                <w:noProof/>
                <w:szCs w:val="20"/>
              </w:rPr>
              <w:t>7</w:t>
            </w:r>
            <w:r w:rsidR="00BC42C4" w:rsidRPr="007810C3">
              <w:rPr>
                <w:rFonts w:eastAsiaTheme="minorEastAsia" w:cstheme="minorBidi"/>
                <w:noProof/>
                <w:szCs w:val="20"/>
              </w:rPr>
              <w:tab/>
            </w:r>
            <w:r w:rsidR="00BC42C4" w:rsidRPr="007810C3">
              <w:rPr>
                <w:rStyle w:val="Hyperlink"/>
                <w:noProof/>
                <w:szCs w:val="20"/>
              </w:rPr>
              <w:t>Organisation der Kommunikation</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_Toc93392537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11</w:t>
            </w:r>
            <w:r w:rsidR="00BC42C4" w:rsidRPr="007810C3">
              <w:rPr>
                <w:noProof/>
                <w:webHidden/>
                <w:szCs w:val="20"/>
              </w:rPr>
              <w:fldChar w:fldCharType="end"/>
            </w:r>
          </w:hyperlink>
        </w:p>
        <w:p w14:paraId="44553CF1" w14:textId="111CAEE9" w:rsidR="00BC42C4" w:rsidRPr="007810C3" w:rsidRDefault="004D4D3E">
          <w:pPr>
            <w:pStyle w:val="Verzeichnis1"/>
            <w:tabs>
              <w:tab w:val="left" w:pos="400"/>
              <w:tab w:val="right" w:leader="dot" w:pos="9060"/>
            </w:tabs>
            <w:rPr>
              <w:rFonts w:eastAsiaTheme="minorEastAsia" w:cstheme="minorBidi"/>
              <w:noProof/>
              <w:szCs w:val="20"/>
            </w:rPr>
          </w:pPr>
          <w:hyperlink w:anchor="_Toc93392538" w:history="1">
            <w:r w:rsidR="00BC42C4" w:rsidRPr="007810C3">
              <w:rPr>
                <w:rStyle w:val="Hyperlink"/>
                <w:noProof/>
                <w:szCs w:val="20"/>
              </w:rPr>
              <w:t>8</w:t>
            </w:r>
            <w:r w:rsidR="00BC42C4" w:rsidRPr="007810C3">
              <w:rPr>
                <w:rFonts w:eastAsiaTheme="minorEastAsia" w:cstheme="minorBidi"/>
                <w:noProof/>
                <w:szCs w:val="20"/>
              </w:rPr>
              <w:tab/>
            </w:r>
            <w:r w:rsidR="00BC42C4" w:rsidRPr="007810C3">
              <w:rPr>
                <w:rStyle w:val="Hyperlink"/>
                <w:noProof/>
                <w:szCs w:val="20"/>
              </w:rPr>
              <w:t>Prioritäten und Sofortmassnahmen</w:t>
            </w:r>
            <w:r w:rsidR="00BC42C4" w:rsidRPr="007810C3">
              <w:rPr>
                <w:noProof/>
                <w:webHidden/>
                <w:szCs w:val="20"/>
              </w:rPr>
              <w:tab/>
            </w:r>
            <w:r w:rsidR="00BC42C4" w:rsidRPr="007810C3">
              <w:rPr>
                <w:noProof/>
                <w:webHidden/>
                <w:szCs w:val="20"/>
              </w:rPr>
              <w:fldChar w:fldCharType="begin"/>
            </w:r>
            <w:r w:rsidR="00BC42C4" w:rsidRPr="007810C3">
              <w:rPr>
                <w:noProof/>
                <w:webHidden/>
                <w:szCs w:val="20"/>
              </w:rPr>
              <w:instrText xml:space="preserve"> PAGEREF _Toc93392538 \h </w:instrText>
            </w:r>
            <w:r w:rsidR="00BC42C4" w:rsidRPr="007810C3">
              <w:rPr>
                <w:noProof/>
                <w:webHidden/>
                <w:szCs w:val="20"/>
              </w:rPr>
            </w:r>
            <w:r w:rsidR="00BC42C4" w:rsidRPr="007810C3">
              <w:rPr>
                <w:noProof/>
                <w:webHidden/>
                <w:szCs w:val="20"/>
              </w:rPr>
              <w:fldChar w:fldCharType="separate"/>
            </w:r>
            <w:r w:rsidR="00BC42C4" w:rsidRPr="007810C3">
              <w:rPr>
                <w:noProof/>
                <w:webHidden/>
                <w:szCs w:val="20"/>
              </w:rPr>
              <w:t>12</w:t>
            </w:r>
            <w:r w:rsidR="00BC42C4" w:rsidRPr="007810C3">
              <w:rPr>
                <w:noProof/>
                <w:webHidden/>
                <w:szCs w:val="20"/>
              </w:rPr>
              <w:fldChar w:fldCharType="end"/>
            </w:r>
          </w:hyperlink>
        </w:p>
        <w:p w14:paraId="21E3EFF6" w14:textId="150FC6FD" w:rsidR="00777486" w:rsidRDefault="00777486">
          <w:r w:rsidRPr="007810C3">
            <w:rPr>
              <w:b/>
              <w:bCs/>
              <w:sz w:val="22"/>
              <w:szCs w:val="22"/>
              <w:lang w:val="de-DE"/>
            </w:rPr>
            <w:fldChar w:fldCharType="end"/>
          </w:r>
        </w:p>
      </w:sdtContent>
    </w:sdt>
    <w:p w14:paraId="6F6F33A0" w14:textId="0C4C2AC8" w:rsidR="00E17BF0" w:rsidRDefault="00E17BF0">
      <w:pPr>
        <w:rPr>
          <w:rFonts w:eastAsiaTheme="minorHAnsi" w:cstheme="minorHAnsi"/>
          <w:b/>
          <w:bCs/>
          <w:color w:val="000000"/>
          <w:sz w:val="36"/>
          <w:szCs w:val="36"/>
          <w:lang w:eastAsia="en-US"/>
        </w:rPr>
      </w:pPr>
    </w:p>
    <w:p w14:paraId="4C16F902" w14:textId="77777777" w:rsidR="004C3CE5" w:rsidRPr="00731D74" w:rsidRDefault="004C3CE5">
      <w:pPr>
        <w:rPr>
          <w:rFonts w:eastAsiaTheme="minorHAnsi" w:cstheme="minorHAnsi"/>
          <w:b/>
          <w:bCs/>
          <w:color w:val="000000"/>
          <w:sz w:val="36"/>
          <w:szCs w:val="36"/>
          <w:lang w:eastAsia="en-US"/>
        </w:rPr>
      </w:pPr>
    </w:p>
    <w:p w14:paraId="19F9036F" w14:textId="77777777" w:rsidR="004C3CE5" w:rsidRPr="00DF0FB7" w:rsidRDefault="004C3CE5">
      <w:pPr>
        <w:rPr>
          <w:rFonts w:eastAsiaTheme="minorHAnsi" w:cstheme="minorHAnsi"/>
          <w:color w:val="000000"/>
          <w:sz w:val="28"/>
          <w:szCs w:val="28"/>
          <w:lang w:eastAsia="en-US"/>
        </w:rPr>
      </w:pPr>
      <w:r>
        <w:rPr>
          <w:rFonts w:cstheme="minorHAnsi"/>
          <w:b/>
          <w:bCs/>
          <w:sz w:val="28"/>
          <w:szCs w:val="28"/>
        </w:rPr>
        <w:br w:type="page"/>
      </w:r>
    </w:p>
    <w:p w14:paraId="356BBCCB" w14:textId="43AB340F" w:rsidR="0065578D" w:rsidRPr="0027109F" w:rsidRDefault="0065578D" w:rsidP="00F908A7">
      <w:pPr>
        <w:pStyle w:val="berschrift1"/>
      </w:pPr>
      <w:bookmarkStart w:id="1" w:name="_Toc93392520"/>
      <w:r w:rsidRPr="0027109F">
        <w:lastRenderedPageBreak/>
        <w:t>Zweck des Kommunikationskonzeptes</w:t>
      </w:r>
      <w:bookmarkEnd w:id="1"/>
    </w:p>
    <w:p w14:paraId="0A735CCC" w14:textId="2D067363" w:rsidR="0065578D" w:rsidRPr="00731D74" w:rsidRDefault="0065578D" w:rsidP="00F908A7">
      <w:pPr>
        <w:rPr>
          <w:szCs w:val="22"/>
          <w:lang w:val="de-DE"/>
        </w:rPr>
      </w:pPr>
      <w:r w:rsidRPr="00731D74">
        <w:t xml:space="preserve">Das vorliegende Konzept versteht sich als </w:t>
      </w:r>
      <w:r w:rsidRPr="00731D74">
        <w:rPr>
          <w:lang w:val="de-DE"/>
        </w:rPr>
        <w:t xml:space="preserve">strategisches Planungspapier für die langfristige Lösung der Kommunikationsaufgaben des </w:t>
      </w:r>
      <w:r w:rsidR="00362C75" w:rsidRPr="00731D74">
        <w:rPr>
          <w:highlight w:val="lightGray"/>
          <w:lang w:val="de-DE"/>
        </w:rPr>
        <w:t>«</w:t>
      </w:r>
      <w:r w:rsidRPr="00731D74">
        <w:rPr>
          <w:highlight w:val="lightGray"/>
          <w:lang w:val="de-DE"/>
        </w:rPr>
        <w:t>S</w:t>
      </w:r>
      <w:r w:rsidR="00150126" w:rsidRPr="00731D74">
        <w:rPr>
          <w:highlight w:val="lightGray"/>
          <w:lang w:val="de-DE"/>
        </w:rPr>
        <w:t>portverein</w:t>
      </w:r>
      <w:r w:rsidR="00362C75" w:rsidRPr="00731D74">
        <w:rPr>
          <w:highlight w:val="lightGray"/>
          <w:lang w:val="de-DE"/>
        </w:rPr>
        <w:t>»</w:t>
      </w:r>
      <w:r w:rsidRPr="00731D74">
        <w:rPr>
          <w:lang w:val="de-DE"/>
        </w:rPr>
        <w:t xml:space="preserve">. Es dient dem </w:t>
      </w:r>
      <w:r w:rsidR="00E402C6" w:rsidRPr="00731D74">
        <w:rPr>
          <w:lang w:val="de-DE"/>
        </w:rPr>
        <w:t>V</w:t>
      </w:r>
      <w:r w:rsidRPr="00731D74">
        <w:rPr>
          <w:lang w:val="de-DE"/>
        </w:rPr>
        <w:t xml:space="preserve">orstand und der Geschäftsführung als Steuerungsinstrument des kommunikativen Handelns und ist Teil der Marketing-Strategie. </w:t>
      </w:r>
    </w:p>
    <w:p w14:paraId="06BBA9A6" w14:textId="77777777" w:rsidR="0065578D" w:rsidRPr="00731D74" w:rsidRDefault="0065578D" w:rsidP="00F908A7">
      <w:pPr>
        <w:rPr>
          <w:lang w:val="de-DE"/>
        </w:rPr>
      </w:pPr>
    </w:p>
    <w:p w14:paraId="579F0CE4" w14:textId="17FD30D4" w:rsidR="0065578D" w:rsidRPr="00731D74" w:rsidRDefault="0065578D" w:rsidP="00F908A7">
      <w:r w:rsidRPr="00731D74">
        <w:t>Das vorliegende Kommunikationskonzept dient als Grundlage für sämtliche</w:t>
      </w:r>
      <w:r w:rsidR="00150126" w:rsidRPr="00731D74">
        <w:t xml:space="preserve"> </w:t>
      </w:r>
      <w:r w:rsidRPr="00731D74">
        <w:t>Kommunikationsmassnahmen</w:t>
      </w:r>
      <w:r w:rsidR="00A07251">
        <w:t xml:space="preserve"> </w:t>
      </w:r>
      <w:r w:rsidRPr="00731D74">
        <w:t xml:space="preserve">des </w:t>
      </w:r>
      <w:r w:rsidR="00362C75" w:rsidRPr="00731D74">
        <w:rPr>
          <w:highlight w:val="lightGray"/>
        </w:rPr>
        <w:t>«</w:t>
      </w:r>
      <w:r w:rsidRPr="00731D74">
        <w:rPr>
          <w:highlight w:val="lightGray"/>
        </w:rPr>
        <w:t>S</w:t>
      </w:r>
      <w:r w:rsidR="00150126" w:rsidRPr="00731D74">
        <w:rPr>
          <w:highlight w:val="lightGray"/>
        </w:rPr>
        <w:t>portverein</w:t>
      </w:r>
      <w:r w:rsidR="00362C75" w:rsidRPr="00731D74">
        <w:rPr>
          <w:highlight w:val="lightGray"/>
        </w:rPr>
        <w:t>»</w:t>
      </w:r>
      <w:r w:rsidRPr="008F7FCE">
        <w:t>.</w:t>
      </w:r>
    </w:p>
    <w:p w14:paraId="7556E5E7" w14:textId="405DB3CB" w:rsidR="00F74882" w:rsidRPr="00FD51E3" w:rsidRDefault="00F74882" w:rsidP="00FD51E3">
      <w:pPr>
        <w:pStyle w:val="Quellen-Liste"/>
        <w:numPr>
          <w:ilvl w:val="0"/>
          <w:numId w:val="0"/>
        </w:numPr>
        <w:tabs>
          <w:tab w:val="left" w:pos="3198"/>
        </w:tabs>
        <w:rPr>
          <w:rFonts w:asciiTheme="minorHAnsi" w:eastAsia="Times New Roman" w:hAnsiTheme="minorHAnsi" w:cstheme="minorHAnsi"/>
          <w:color w:val="auto"/>
          <w:sz w:val="20"/>
          <w:szCs w:val="24"/>
          <w:lang w:eastAsia="de-CH"/>
        </w:rPr>
      </w:pPr>
      <w:r w:rsidRPr="00731D74">
        <w:rPr>
          <w:rFonts w:cstheme="minorHAnsi"/>
          <w:b/>
          <w:bCs/>
          <w:sz w:val="36"/>
          <w:szCs w:val="36"/>
        </w:rPr>
        <w:br w:type="page"/>
      </w:r>
    </w:p>
    <w:p w14:paraId="0F626CF3" w14:textId="3C71D075" w:rsidR="001C6B1C" w:rsidRPr="0027109F" w:rsidRDefault="009C19F5" w:rsidP="00566254">
      <w:pPr>
        <w:pStyle w:val="berschrift1"/>
      </w:pPr>
      <w:bookmarkStart w:id="2" w:name="_Toc93392521"/>
      <w:r w:rsidRPr="0027109F">
        <w:lastRenderedPageBreak/>
        <w:t>Festhalten der wichtigsten Austauschbeziehungen</w:t>
      </w:r>
      <w:bookmarkEnd w:id="2"/>
    </w:p>
    <w:p w14:paraId="3EBE70F4" w14:textId="77777777" w:rsidR="00D7092E" w:rsidRDefault="00D7092E" w:rsidP="00566254">
      <w:r>
        <w:t>Beim Aussenbereich wird zusätzlich zwischen «Input» (Leistungen werden bezogen, z.B. von der Gemeinde) und «Output» (Leistungen werden abgegeben, z.B. Kommunikation für die Gewinnung von potenzielle Neumitgliedern) unterschieden. Es gibt auch Austauschbeziehungen, welche sowohl im In- wie auch im Output-Bereich aufgeführt werden können (z.B. Sponsoren, welche Geld in den Verein bringen, aber dafür auch kommunikative Gegenleistungen beziehen).</w:t>
      </w:r>
    </w:p>
    <w:p w14:paraId="279641FD" w14:textId="29539E7C" w:rsidR="007E0E02" w:rsidRDefault="00F74882" w:rsidP="00566254">
      <w:r w:rsidRPr="00731D74">
        <w:t>Um einen Überblick über die potenziellen kommunikativen Zielgruppen zu erhalten, ist es entscheidend, die für den eigenen Verein wichtigen Austauschbeziehungen zu identifizieren. In einem späteren Schritt kannst du so auf einzelne ausgewählte Zielgruppen fokussieren und die Massnahmen eures Vereins spezifisch darauf ausrichten.</w:t>
      </w:r>
    </w:p>
    <w:p w14:paraId="2ED38A4E" w14:textId="77777777" w:rsidR="007E0E02" w:rsidRDefault="007E0E02" w:rsidP="00566254"/>
    <w:p w14:paraId="526347E6" w14:textId="77777777" w:rsidR="007E0E02" w:rsidRPr="00566254" w:rsidRDefault="007E0E02" w:rsidP="007E0E02">
      <w:pPr>
        <w:rPr>
          <w:b/>
        </w:rPr>
      </w:pPr>
      <w:r w:rsidRPr="00566254">
        <w:rPr>
          <w:b/>
        </w:rPr>
        <w:t>Beispiele für Austauschbeziehungen</w:t>
      </w:r>
    </w:p>
    <w:p w14:paraId="45CA1400" w14:textId="77777777" w:rsidR="007E0E02" w:rsidRPr="00731D74" w:rsidRDefault="007E0E02" w:rsidP="007E0E02">
      <w:r w:rsidRPr="00731D74">
        <w:rPr>
          <w:i/>
          <w:iCs/>
        </w:rPr>
        <w:t>Aussen</w:t>
      </w:r>
      <w:r w:rsidRPr="00731D74">
        <w:t xml:space="preserve">: </w:t>
      </w:r>
      <w:r w:rsidRPr="00731D74">
        <w:rPr>
          <w:rStyle w:val="Kommentarzeichen"/>
          <w:rFonts w:cstheme="minorHAnsi"/>
        </w:rPr>
        <w:t/>
      </w:r>
      <w:r w:rsidRPr="00731D74">
        <w:t>Verantwortliche Person Gemeinde (primär Infrastruktur), Kanton, Bund (J+S), Verband, Presse/Medien, Hausdienst, potenzielle Neumitglieder, Sponsoren etc.</w:t>
      </w:r>
    </w:p>
    <w:p w14:paraId="746E2ED8" w14:textId="77777777" w:rsidR="007E0E02" w:rsidRPr="00731D74" w:rsidRDefault="007E0E02" w:rsidP="007E0E02"/>
    <w:p w14:paraId="4208156C" w14:textId="77777777" w:rsidR="007E0E02" w:rsidRPr="00731D74" w:rsidRDefault="007E0E02" w:rsidP="007E0E02">
      <w:r w:rsidRPr="00731D74">
        <w:rPr>
          <w:i/>
          <w:iCs/>
        </w:rPr>
        <w:t>Innen</w:t>
      </w:r>
      <w:r w:rsidRPr="00731D74">
        <w:t>: Gönner und Mitglieder, Vorstand, evtl. Mitarbeitende</w:t>
      </w:r>
    </w:p>
    <w:p w14:paraId="087CE90F" w14:textId="77777777" w:rsidR="007E0E02" w:rsidRDefault="007E0E02" w:rsidP="007E0E02">
      <w:pPr>
        <w:pStyle w:val="Quellen-Liste"/>
        <w:numPr>
          <w:ilvl w:val="0"/>
          <w:numId w:val="0"/>
        </w:numPr>
        <w:rPr>
          <w:rFonts w:asciiTheme="minorHAnsi" w:hAnsiTheme="minorHAnsi" w:cstheme="minorHAnsi"/>
        </w:rPr>
      </w:pPr>
    </w:p>
    <w:p w14:paraId="6185520D" w14:textId="77777777" w:rsidR="007E0E02" w:rsidRDefault="007E0E02">
      <w:pPr>
        <w:rPr>
          <w:rFonts w:eastAsiaTheme="minorHAnsi" w:cstheme="minorHAnsi"/>
          <w:color w:val="000000"/>
          <w:sz w:val="16"/>
          <w:szCs w:val="16"/>
          <w:lang w:eastAsia="en-US"/>
        </w:rPr>
      </w:pPr>
      <w:r>
        <w:rPr>
          <w:rFonts w:cstheme="minorHAnsi"/>
        </w:rPr>
        <w:br w:type="page"/>
      </w:r>
    </w:p>
    <w:p w14:paraId="0AD8C2A4" w14:textId="395D92FB" w:rsidR="004E77B0" w:rsidRPr="00731D74" w:rsidRDefault="00FC7D5B" w:rsidP="007E0E02">
      <w:pPr>
        <w:pStyle w:val="Quellen-Liste"/>
        <w:numPr>
          <w:ilvl w:val="0"/>
          <w:numId w:val="0"/>
        </w:numPr>
        <w:rPr>
          <w:rFonts w:asciiTheme="minorHAnsi" w:hAnsiTheme="minorHAnsi" w:cstheme="minorHAnsi"/>
        </w:rPr>
      </w:pPr>
      <w:r w:rsidRPr="00731D74">
        <w:rPr>
          <w:rFonts w:asciiTheme="minorHAnsi" w:hAnsiTheme="minorHAnsi" w:cstheme="minorHAnsi"/>
          <w:noProof/>
        </w:rPr>
        <w:lastRenderedPageBreak/>
        <mc:AlternateContent>
          <mc:Choice Requires="wps">
            <w:drawing>
              <wp:anchor distT="0" distB="0" distL="114300" distR="114300" simplePos="0" relativeHeight="251658246" behindDoc="0" locked="0" layoutInCell="1" allowOverlap="1" wp14:anchorId="58D18999" wp14:editId="56826F79">
                <wp:simplePos x="0" y="0"/>
                <wp:positionH relativeFrom="column">
                  <wp:posOffset>5394325</wp:posOffset>
                </wp:positionH>
                <wp:positionV relativeFrom="paragraph">
                  <wp:posOffset>205105</wp:posOffset>
                </wp:positionV>
                <wp:extent cx="669290" cy="2978785"/>
                <wp:effectExtent l="19050" t="0" r="16510" b="31115"/>
                <wp:wrapTopAndBottom/>
                <wp:docPr id="9" name="Pfeil: nach unten 9"/>
                <wp:cNvGraphicFramePr/>
                <a:graphic xmlns:a="http://schemas.openxmlformats.org/drawingml/2006/main">
                  <a:graphicData uri="http://schemas.microsoft.com/office/word/2010/wordprocessingShape">
                    <wps:wsp>
                      <wps:cNvSpPr/>
                      <wps:spPr>
                        <a:xfrm>
                          <a:off x="0" y="0"/>
                          <a:ext cx="669290" cy="2978785"/>
                        </a:xfrm>
                        <a:prstGeom prst="downArrow">
                          <a:avLst/>
                        </a:prstGeom>
                      </wps:spPr>
                      <wps:style>
                        <a:lnRef idx="2">
                          <a:schemeClr val="dk1"/>
                        </a:lnRef>
                        <a:fillRef idx="1">
                          <a:schemeClr val="lt1"/>
                        </a:fillRef>
                        <a:effectRef idx="0">
                          <a:schemeClr val="dk1"/>
                        </a:effectRef>
                        <a:fontRef idx="minor">
                          <a:schemeClr val="dk1"/>
                        </a:fontRef>
                      </wps:style>
                      <wps:txbx>
                        <w:txbxContent>
                          <w:p w14:paraId="5C0AE719" w14:textId="77777777" w:rsidR="004E77B0" w:rsidRPr="00FC7D5B" w:rsidRDefault="004E77B0" w:rsidP="006E35C8">
                            <w:pPr>
                              <w:jc w:val="center"/>
                              <w:rPr>
                                <w:sz w:val="36"/>
                                <w:szCs w:val="36"/>
                                <w:lang w:val="fr-CH"/>
                              </w:rPr>
                            </w:pPr>
                            <w:r w:rsidRPr="00FC7D5B">
                              <w:rPr>
                                <w:sz w:val="36"/>
                                <w:szCs w:val="36"/>
                                <w:lang w:val="fr-CH"/>
                              </w:rPr>
                              <w:t>INPUTS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D189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9" o:spid="_x0000_s1026" type="#_x0000_t67" style="position:absolute;margin-left:424.75pt;margin-top:16.15pt;width:52.7pt;height:234.5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" adj="19173" fillcolor="white [3201]" strokecolor="black [3200]" strokeweight="2pt">
                <v:textbox>
                  <w:txbxContent>
                    <w:p w14:paraId="5C0AE719" w14:textId="77777777" w:rsidR="004E77B0" w:rsidRPr="00FC7D5B" w:rsidRDefault="004E77B0" w:rsidP="006E35C8">
                      <w:pPr>
                        <w:jc w:val="center"/>
                        <w:rPr>
                          <w:sz w:val="36"/>
                          <w:szCs w:val="36"/>
                          <w:lang w:val="fr-CH"/>
                        </w:rPr>
                      </w:pPr>
                      <w:r w:rsidRPr="00FC7D5B">
                        <w:rPr>
                          <w:sz w:val="36"/>
                          <w:szCs w:val="36"/>
                          <w:lang w:val="fr-CH"/>
                        </w:rPr>
                        <w:t>INPUTS</w:t>
                      </w:r>
                    </w:p>
                  </w:txbxContent>
                </v:textbox>
                <w10:wrap type="topAndBottom"/>
              </v:shape>
            </w:pict>
          </mc:Fallback>
        </mc:AlternateContent>
      </w:r>
      <w:r w:rsidRPr="00731D74">
        <w:rPr>
          <w:rFonts w:asciiTheme="minorHAnsi" w:hAnsiTheme="minorHAnsi" w:cstheme="minorHAnsi"/>
          <w:noProof/>
        </w:rPr>
        <mc:AlternateContent>
          <mc:Choice Requires="wps">
            <w:drawing>
              <wp:anchor distT="0" distB="0" distL="114300" distR="114300" simplePos="0" relativeHeight="251658247" behindDoc="0" locked="0" layoutInCell="1" allowOverlap="1" wp14:anchorId="489FE356" wp14:editId="7FBED1C5">
                <wp:simplePos x="0" y="0"/>
                <wp:positionH relativeFrom="column">
                  <wp:posOffset>5395150</wp:posOffset>
                </wp:positionH>
                <wp:positionV relativeFrom="paragraph">
                  <wp:posOffset>3256915</wp:posOffset>
                </wp:positionV>
                <wp:extent cx="669290" cy="3254375"/>
                <wp:effectExtent l="19050" t="0" r="16510" b="41275"/>
                <wp:wrapTopAndBottom/>
                <wp:docPr id="10" name="Pfeil: nach unten 10"/>
                <wp:cNvGraphicFramePr/>
                <a:graphic xmlns:a="http://schemas.openxmlformats.org/drawingml/2006/main">
                  <a:graphicData uri="http://schemas.microsoft.com/office/word/2010/wordprocessingShape">
                    <wps:wsp>
                      <wps:cNvSpPr/>
                      <wps:spPr>
                        <a:xfrm>
                          <a:off x="0" y="0"/>
                          <a:ext cx="669290" cy="3254375"/>
                        </a:xfrm>
                        <a:prstGeom prst="downArrow">
                          <a:avLst/>
                        </a:prstGeom>
                      </wps:spPr>
                      <wps:style>
                        <a:lnRef idx="2">
                          <a:schemeClr val="dk1"/>
                        </a:lnRef>
                        <a:fillRef idx="1">
                          <a:schemeClr val="lt1"/>
                        </a:fillRef>
                        <a:effectRef idx="0">
                          <a:schemeClr val="dk1"/>
                        </a:effectRef>
                        <a:fontRef idx="minor">
                          <a:schemeClr val="dk1"/>
                        </a:fontRef>
                      </wps:style>
                      <wps:txbx>
                        <w:txbxContent>
                          <w:p w14:paraId="29507F47" w14:textId="77777777" w:rsidR="004E77B0" w:rsidRPr="00FC7D5B" w:rsidRDefault="004E77B0" w:rsidP="004E77B0">
                            <w:pPr>
                              <w:jc w:val="center"/>
                              <w:rPr>
                                <w:sz w:val="36"/>
                                <w:szCs w:val="36"/>
                                <w:lang w:val="fr-CH"/>
                              </w:rPr>
                            </w:pPr>
                            <w:r w:rsidRPr="00FC7D5B">
                              <w:rPr>
                                <w:sz w:val="36"/>
                                <w:szCs w:val="36"/>
                                <w:lang w:val="fr-CH"/>
                              </w:rPr>
                              <w:t>OUTPUTS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9FE356" id="Pfeil: nach unten 10" o:spid="_x0000_s1027" type="#_x0000_t67" style="position:absolute;margin-left:424.8pt;margin-top:256.45pt;width:52.7pt;height:256.2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" adj="19379" fillcolor="white [3201]" strokecolor="black [3200]" strokeweight="2pt">
                <v:textbox>
                  <w:txbxContent>
                    <w:p w14:paraId="29507F47" w14:textId="77777777" w:rsidR="004E77B0" w:rsidRPr="00FC7D5B" w:rsidRDefault="004E77B0" w:rsidP="004E77B0">
                      <w:pPr>
                        <w:jc w:val="center"/>
                        <w:rPr>
                          <w:sz w:val="36"/>
                          <w:szCs w:val="36"/>
                          <w:lang w:val="fr-CH"/>
                        </w:rPr>
                      </w:pPr>
                      <w:r w:rsidRPr="00FC7D5B">
                        <w:rPr>
                          <w:sz w:val="36"/>
                          <w:szCs w:val="36"/>
                          <w:lang w:val="fr-CH"/>
                        </w:rPr>
                        <w:t>OUTPUTS</w:t>
                      </w:r>
                    </w:p>
                  </w:txbxContent>
                </v:textbox>
                <w10:wrap type="topAndBottom"/>
              </v:shape>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255056CC" wp14:editId="5B9DF4AD">
                <wp:simplePos x="0" y="0"/>
                <wp:positionH relativeFrom="column">
                  <wp:posOffset>-81915</wp:posOffset>
                </wp:positionH>
                <wp:positionV relativeFrom="paragraph">
                  <wp:posOffset>189230</wp:posOffset>
                </wp:positionV>
                <wp:extent cx="5446800" cy="2051685"/>
                <wp:effectExtent l="0" t="0" r="20955" b="24765"/>
                <wp:wrapTopAndBottom/>
                <wp:docPr id="30" name="Rechteck 30"/>
                <wp:cNvGraphicFramePr/>
                <a:graphic xmlns:a="http://schemas.openxmlformats.org/drawingml/2006/main">
                  <a:graphicData uri="http://schemas.microsoft.com/office/word/2010/wordprocessingShape">
                    <wps:wsp>
                      <wps:cNvSpPr/>
                      <wps:spPr>
                        <a:xfrm>
                          <a:off x="0" y="0"/>
                          <a:ext cx="5446800" cy="2051685"/>
                        </a:xfrm>
                        <a:prstGeom prst="rect">
                          <a:avLst/>
                        </a:prstGeom>
                      </wps:spPr>
                      <wps:style>
                        <a:lnRef idx="2">
                          <a:schemeClr val="dk1"/>
                        </a:lnRef>
                        <a:fillRef idx="1">
                          <a:schemeClr val="lt1"/>
                        </a:fillRef>
                        <a:effectRef idx="0">
                          <a:schemeClr val="dk1"/>
                        </a:effectRef>
                        <a:fontRef idx="minor">
                          <a:schemeClr val="dk1"/>
                        </a:fontRef>
                      </wps:style>
                      <wps:txbx>
                        <w:txbxContent>
                          <w:p w14:paraId="0B77B7F4" w14:textId="77777777" w:rsidR="004E77B0" w:rsidRPr="009E47BA" w:rsidRDefault="004E77B0" w:rsidP="004E77B0">
                            <w:pPr>
                              <w:rPr>
                                <w:lang w:val="fr-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056CC" id="Rechteck 30" o:spid="_x0000_s1028" style="position:absolute;margin-left:-6.45pt;margin-top:14.9pt;width:428.9pt;height:161.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" fillcolor="white [3201]" strokecolor="black [3200]" strokeweight="2pt">
                <v:textbox>
                  <w:txbxContent>
                    <w:p w14:paraId="0B77B7F4" w14:textId="77777777" w:rsidR="004E77B0" w:rsidRPr="009E47BA" w:rsidRDefault="004E77B0" w:rsidP="004E77B0">
                      <w:pPr>
                        <w:rPr>
                          <w:lang w:val="fr-CH"/>
                        </w:rPr>
                      </w:pPr>
                    </w:p>
                  </w:txbxContent>
                </v:textbox>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7E683B4A" wp14:editId="55C083A3">
                <wp:simplePos x="0" y="0"/>
                <wp:positionH relativeFrom="column">
                  <wp:posOffset>-78740</wp:posOffset>
                </wp:positionH>
                <wp:positionV relativeFrom="paragraph">
                  <wp:posOffset>2350770</wp:posOffset>
                </wp:positionV>
                <wp:extent cx="5446800" cy="1595120"/>
                <wp:effectExtent l="57150" t="38100" r="78105" b="100330"/>
                <wp:wrapTopAndBottom/>
                <wp:docPr id="29" name="Rechteck 29"/>
                <wp:cNvGraphicFramePr/>
                <a:graphic xmlns:a="http://schemas.openxmlformats.org/drawingml/2006/main">
                  <a:graphicData uri="http://schemas.microsoft.com/office/word/2010/wordprocessingShape">
                    <wps:wsp>
                      <wps:cNvSpPr/>
                      <wps:spPr>
                        <a:xfrm>
                          <a:off x="0" y="0"/>
                          <a:ext cx="5446800" cy="15951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3FAA32" id="Rechteck 29" o:spid="_x0000_s1026" style="position:absolute;margin-left:-6.2pt;margin-top:185.1pt;width:428.9pt;height:125.6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" fillcolor="gray [1616]" strokecolor="black [3040]">
                <v:fill color2="#d9d9d9 [496]" rotate="t" angle="180" colors="0 #bcbcbc;22938f #d0d0d0;1 #ededed" focus="100%" type="gradient"/>
                <v:shadow on="t" color="black" opacity="24903f" origin=",.5" offset="0,.55556mm"/>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7AEE3AD6" wp14:editId="5586E88B">
                <wp:simplePos x="0" y="0"/>
                <wp:positionH relativeFrom="column">
                  <wp:posOffset>-89535</wp:posOffset>
                </wp:positionH>
                <wp:positionV relativeFrom="paragraph">
                  <wp:posOffset>4076065</wp:posOffset>
                </wp:positionV>
                <wp:extent cx="5446800" cy="2470150"/>
                <wp:effectExtent l="0" t="0" r="20955" b="25400"/>
                <wp:wrapTopAndBottom/>
                <wp:docPr id="3" name="Rechteck 3"/>
                <wp:cNvGraphicFramePr/>
                <a:graphic xmlns:a="http://schemas.openxmlformats.org/drawingml/2006/main">
                  <a:graphicData uri="http://schemas.microsoft.com/office/word/2010/wordprocessingShape">
                    <wps:wsp>
                      <wps:cNvSpPr/>
                      <wps:spPr>
                        <a:xfrm>
                          <a:off x="0" y="0"/>
                          <a:ext cx="5446800" cy="2470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9E5798" id="Rechteck 3" o:spid="_x0000_s1026" style="position:absolute;margin-left:-7.05pt;margin-top:320.95pt;width:428.9pt;height:19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43" behindDoc="0" locked="0" layoutInCell="1" allowOverlap="1" wp14:anchorId="174CC291" wp14:editId="3252F600">
                <wp:simplePos x="0" y="0"/>
                <wp:positionH relativeFrom="column">
                  <wp:posOffset>34925</wp:posOffset>
                </wp:positionH>
                <wp:positionV relativeFrom="paragraph">
                  <wp:posOffset>522605</wp:posOffset>
                </wp:positionV>
                <wp:extent cx="412750" cy="1334770"/>
                <wp:effectExtent l="0" t="0" r="25400" b="17780"/>
                <wp:wrapTopAndBottom/>
                <wp:docPr id="28" name="Rechteck 28"/>
                <wp:cNvGraphicFramePr/>
                <a:graphic xmlns:a="http://schemas.openxmlformats.org/drawingml/2006/main">
                  <a:graphicData uri="http://schemas.microsoft.com/office/word/2010/wordprocessingShape">
                    <wps:wsp>
                      <wps:cNvSpPr/>
                      <wps:spPr>
                        <a:xfrm>
                          <a:off x="0" y="0"/>
                          <a:ext cx="412750" cy="1334770"/>
                        </a:xfrm>
                        <a:prstGeom prst="rect">
                          <a:avLst/>
                        </a:prstGeom>
                      </wps:spPr>
                      <wps:style>
                        <a:lnRef idx="2">
                          <a:schemeClr val="dk1"/>
                        </a:lnRef>
                        <a:fillRef idx="1">
                          <a:schemeClr val="lt1"/>
                        </a:fillRef>
                        <a:effectRef idx="0">
                          <a:schemeClr val="dk1"/>
                        </a:effectRef>
                        <a:fontRef idx="minor">
                          <a:schemeClr val="dk1"/>
                        </a:fontRef>
                      </wps:style>
                      <wps:txbx>
                        <w:txbxContent>
                          <w:p w14:paraId="5FD194E4" w14:textId="77777777" w:rsidR="004E77B0" w:rsidRPr="00BE4776" w:rsidRDefault="004E77B0" w:rsidP="004E77B0">
                            <w:pPr>
                              <w:jc w:val="center"/>
                              <w:rPr>
                                <w:b/>
                                <w:bCs/>
                                <w:sz w:val="24"/>
                                <w:lang w:val="fr-CH"/>
                              </w:rPr>
                            </w:pPr>
                            <w:r w:rsidRPr="00BE4776">
                              <w:rPr>
                                <w:b/>
                                <w:bCs/>
                                <w:sz w:val="24"/>
                                <w:lang w:val="fr-CH"/>
                              </w:rPr>
                              <w:t>AUSSENBEREICH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CC291" id="Rechteck 28" o:spid="_x0000_s1029" style="position:absolute;margin-left:2.75pt;margin-top:41.15pt;width:32.5pt;height:105.1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" fillcolor="white [3201]" strokecolor="black [3200]" strokeweight="2pt">
                <v:textbox style="layout-flow:vertical;mso-layout-flow-alt:bottom-to-top">
                  <w:txbxContent>
                    <w:p w14:paraId="5FD194E4" w14:textId="77777777" w:rsidR="004E77B0" w:rsidRPr="00BE4776" w:rsidRDefault="004E77B0" w:rsidP="004E77B0">
                      <w:pPr>
                        <w:jc w:val="center"/>
                        <w:rPr>
                          <w:b/>
                          <w:bCs/>
                          <w:sz w:val="24"/>
                          <w:lang w:val="fr-CH"/>
                        </w:rPr>
                      </w:pPr>
                      <w:r w:rsidRPr="00BE4776">
                        <w:rPr>
                          <w:b/>
                          <w:bCs/>
                          <w:sz w:val="24"/>
                          <w:lang w:val="fr-CH"/>
                        </w:rPr>
                        <w:t>AUSSENBEREICH</w:t>
                      </w:r>
                    </w:p>
                  </w:txbxContent>
                </v:textbox>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44" behindDoc="0" locked="0" layoutInCell="1" allowOverlap="1" wp14:anchorId="4CDA51DD" wp14:editId="5B99B21D">
                <wp:simplePos x="0" y="0"/>
                <wp:positionH relativeFrom="column">
                  <wp:posOffset>34925</wp:posOffset>
                </wp:positionH>
                <wp:positionV relativeFrom="paragraph">
                  <wp:posOffset>2564765</wp:posOffset>
                </wp:positionV>
                <wp:extent cx="398145" cy="1191260"/>
                <wp:effectExtent l="0" t="0" r="20955" b="27940"/>
                <wp:wrapTopAndBottom/>
                <wp:docPr id="7" name="Rechteck 7"/>
                <wp:cNvGraphicFramePr/>
                <a:graphic xmlns:a="http://schemas.openxmlformats.org/drawingml/2006/main">
                  <a:graphicData uri="http://schemas.microsoft.com/office/word/2010/wordprocessingShape">
                    <wps:wsp>
                      <wps:cNvSpPr/>
                      <wps:spPr>
                        <a:xfrm>
                          <a:off x="0" y="0"/>
                          <a:ext cx="398145" cy="1191260"/>
                        </a:xfrm>
                        <a:prstGeom prst="rect">
                          <a:avLst/>
                        </a:prstGeom>
                      </wps:spPr>
                      <wps:style>
                        <a:lnRef idx="2">
                          <a:schemeClr val="dk1"/>
                        </a:lnRef>
                        <a:fillRef idx="1">
                          <a:schemeClr val="lt1"/>
                        </a:fillRef>
                        <a:effectRef idx="0">
                          <a:schemeClr val="dk1"/>
                        </a:effectRef>
                        <a:fontRef idx="minor">
                          <a:schemeClr val="dk1"/>
                        </a:fontRef>
                      </wps:style>
                      <wps:txbx>
                        <w:txbxContent>
                          <w:p w14:paraId="1442C022" w14:textId="77777777" w:rsidR="004E77B0" w:rsidRPr="00BE4776" w:rsidRDefault="004E77B0" w:rsidP="004E77B0">
                            <w:pPr>
                              <w:jc w:val="center"/>
                              <w:rPr>
                                <w:b/>
                                <w:bCs/>
                                <w:sz w:val="24"/>
                                <w:lang w:val="fr-CH"/>
                              </w:rPr>
                            </w:pPr>
                            <w:r>
                              <w:rPr>
                                <w:b/>
                                <w:bCs/>
                                <w:sz w:val="24"/>
                                <w:lang w:val="fr-CH"/>
                              </w:rPr>
                              <w:t>INNENBEREICH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A51DD" id="Rechteck 7" o:spid="_x0000_s1030" style="position:absolute;margin-left:2.75pt;margin-top:201.95pt;width:31.35pt;height:93.8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" fillcolor="white [3201]" strokecolor="black [3200]" strokeweight="2pt">
                <v:textbox style="layout-flow:vertical;mso-layout-flow-alt:bottom-to-top">
                  <w:txbxContent>
                    <w:p w14:paraId="1442C022" w14:textId="77777777" w:rsidR="004E77B0" w:rsidRPr="00BE4776" w:rsidRDefault="004E77B0" w:rsidP="004E77B0">
                      <w:pPr>
                        <w:jc w:val="center"/>
                        <w:rPr>
                          <w:b/>
                          <w:bCs/>
                          <w:sz w:val="24"/>
                          <w:lang w:val="fr-CH"/>
                        </w:rPr>
                      </w:pPr>
                      <w:r>
                        <w:rPr>
                          <w:b/>
                          <w:bCs/>
                          <w:sz w:val="24"/>
                          <w:lang w:val="fr-CH"/>
                        </w:rPr>
                        <w:t>INNENBEREICH</w:t>
                      </w:r>
                    </w:p>
                  </w:txbxContent>
                </v:textbox>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45" behindDoc="0" locked="0" layoutInCell="1" allowOverlap="1" wp14:anchorId="5B91607B" wp14:editId="17E8DE02">
                <wp:simplePos x="0" y="0"/>
                <wp:positionH relativeFrom="column">
                  <wp:posOffset>69850</wp:posOffset>
                </wp:positionH>
                <wp:positionV relativeFrom="paragraph">
                  <wp:posOffset>4671695</wp:posOffset>
                </wp:positionV>
                <wp:extent cx="412750" cy="1334770"/>
                <wp:effectExtent l="0" t="0" r="25400" b="17780"/>
                <wp:wrapTopAndBottom/>
                <wp:docPr id="8" name="Rechteck 8"/>
                <wp:cNvGraphicFramePr/>
                <a:graphic xmlns:a="http://schemas.openxmlformats.org/drawingml/2006/main">
                  <a:graphicData uri="http://schemas.microsoft.com/office/word/2010/wordprocessingShape">
                    <wps:wsp>
                      <wps:cNvSpPr/>
                      <wps:spPr>
                        <a:xfrm>
                          <a:off x="0" y="0"/>
                          <a:ext cx="412750" cy="1334770"/>
                        </a:xfrm>
                        <a:prstGeom prst="rect">
                          <a:avLst/>
                        </a:prstGeom>
                      </wps:spPr>
                      <wps:style>
                        <a:lnRef idx="2">
                          <a:schemeClr val="dk1"/>
                        </a:lnRef>
                        <a:fillRef idx="1">
                          <a:schemeClr val="lt1"/>
                        </a:fillRef>
                        <a:effectRef idx="0">
                          <a:schemeClr val="dk1"/>
                        </a:effectRef>
                        <a:fontRef idx="minor">
                          <a:schemeClr val="dk1"/>
                        </a:fontRef>
                      </wps:style>
                      <wps:txbx>
                        <w:txbxContent>
                          <w:p w14:paraId="0649E60B" w14:textId="77777777" w:rsidR="004E77B0" w:rsidRPr="00BE4776" w:rsidRDefault="004E77B0" w:rsidP="004E77B0">
                            <w:pPr>
                              <w:jc w:val="center"/>
                              <w:rPr>
                                <w:b/>
                                <w:bCs/>
                                <w:sz w:val="24"/>
                                <w:lang w:val="fr-CH"/>
                              </w:rPr>
                            </w:pPr>
                            <w:r w:rsidRPr="00BE4776">
                              <w:rPr>
                                <w:b/>
                                <w:bCs/>
                                <w:sz w:val="24"/>
                                <w:lang w:val="fr-CH"/>
                              </w:rPr>
                              <w:t>AUSSENBEREICH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1607B" id="Rechteck 8" o:spid="_x0000_s1031" style="position:absolute;margin-left:5.5pt;margin-top:367.85pt;width:32.5pt;height:105.1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" fillcolor="white [3201]" strokecolor="black [3200]" strokeweight="2pt">
                <v:textbox style="layout-flow:vertical;mso-layout-flow-alt:bottom-to-top">
                  <w:txbxContent>
                    <w:p w14:paraId="0649E60B" w14:textId="77777777" w:rsidR="004E77B0" w:rsidRPr="00BE4776" w:rsidRDefault="004E77B0" w:rsidP="004E77B0">
                      <w:pPr>
                        <w:jc w:val="center"/>
                        <w:rPr>
                          <w:b/>
                          <w:bCs/>
                          <w:sz w:val="24"/>
                          <w:lang w:val="fr-CH"/>
                        </w:rPr>
                      </w:pPr>
                      <w:r w:rsidRPr="00BE4776">
                        <w:rPr>
                          <w:b/>
                          <w:bCs/>
                          <w:sz w:val="24"/>
                          <w:lang w:val="fr-CH"/>
                        </w:rPr>
                        <w:t>AUSSENBEREICH</w:t>
                      </w:r>
                    </w:p>
                  </w:txbxContent>
                </v:textbox>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48" behindDoc="0" locked="0" layoutInCell="1" allowOverlap="1" wp14:anchorId="53155858" wp14:editId="04FA7861">
                <wp:simplePos x="0" y="0"/>
                <wp:positionH relativeFrom="column">
                  <wp:posOffset>971550</wp:posOffset>
                </wp:positionH>
                <wp:positionV relativeFrom="paragraph">
                  <wp:posOffset>608330</wp:posOffset>
                </wp:positionV>
                <wp:extent cx="1631315" cy="484505"/>
                <wp:effectExtent l="0" t="0" r="26035" b="10795"/>
                <wp:wrapTopAndBottom/>
                <wp:docPr id="11" name="Rechteck 11"/>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txbx>
                        <w:txbxContent>
                          <w:p w14:paraId="102F8E6D" w14:textId="77777777" w:rsidR="004E77B0" w:rsidRPr="00097713" w:rsidRDefault="004E77B0" w:rsidP="004E77B0">
                            <w:pPr>
                              <w:rPr>
                                <w:lang w:val="fr-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55858" id="Rechteck 11" o:spid="_x0000_s1032" style="position:absolute;margin-left:76.5pt;margin-top:47.9pt;width:128.45pt;height:38.1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" fillcolor="white [3201]" strokecolor="black [3200]" strokeweight="2pt">
                <v:textbox>
                  <w:txbxContent>
                    <w:p w14:paraId="102F8E6D" w14:textId="77777777" w:rsidR="004E77B0" w:rsidRPr="00097713" w:rsidRDefault="004E77B0" w:rsidP="004E77B0">
                      <w:pPr>
                        <w:rPr>
                          <w:lang w:val="fr-CH"/>
                        </w:rPr>
                      </w:pPr>
                    </w:p>
                  </w:txbxContent>
                </v:textbox>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49" behindDoc="0" locked="0" layoutInCell="1" allowOverlap="1" wp14:anchorId="6F3F58CB" wp14:editId="44DA479F">
                <wp:simplePos x="0" y="0"/>
                <wp:positionH relativeFrom="column">
                  <wp:posOffset>3124200</wp:posOffset>
                </wp:positionH>
                <wp:positionV relativeFrom="paragraph">
                  <wp:posOffset>1289050</wp:posOffset>
                </wp:positionV>
                <wp:extent cx="1631315" cy="484505"/>
                <wp:effectExtent l="0" t="0" r="26035" b="10795"/>
                <wp:wrapTopAndBottom/>
                <wp:docPr id="12" name="Rechteck 12"/>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FBE22" id="Rechteck 12" o:spid="_x0000_s1026" style="position:absolute;margin-left:246pt;margin-top:101.5pt;width:128.45pt;height:38.1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0" behindDoc="0" locked="0" layoutInCell="1" allowOverlap="1" wp14:anchorId="40BC2A4F" wp14:editId="3D857B5C">
                <wp:simplePos x="0" y="0"/>
                <wp:positionH relativeFrom="column">
                  <wp:posOffset>967105</wp:posOffset>
                </wp:positionH>
                <wp:positionV relativeFrom="paragraph">
                  <wp:posOffset>1289050</wp:posOffset>
                </wp:positionV>
                <wp:extent cx="1631315" cy="484505"/>
                <wp:effectExtent l="0" t="0" r="26035" b="10795"/>
                <wp:wrapTopAndBottom/>
                <wp:docPr id="13" name="Rechteck 13"/>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26788" id="Rechteck 13" o:spid="_x0000_s1026" style="position:absolute;margin-left:76.15pt;margin-top:101.5pt;width:128.45pt;height:38.1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1" behindDoc="0" locked="0" layoutInCell="1" allowOverlap="1" wp14:anchorId="1395A7B6" wp14:editId="2D5F567B">
                <wp:simplePos x="0" y="0"/>
                <wp:positionH relativeFrom="column">
                  <wp:posOffset>3141980</wp:posOffset>
                </wp:positionH>
                <wp:positionV relativeFrom="paragraph">
                  <wp:posOffset>608330</wp:posOffset>
                </wp:positionV>
                <wp:extent cx="1631315" cy="484505"/>
                <wp:effectExtent l="0" t="0" r="26035" b="10795"/>
                <wp:wrapTopAndBottom/>
                <wp:docPr id="14" name="Rechteck 14"/>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6A655" id="Rechteck 14" o:spid="_x0000_s1026" style="position:absolute;margin-left:247.4pt;margin-top:47.9pt;width:128.45pt;height:38.1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2" behindDoc="0" locked="0" layoutInCell="1" allowOverlap="1" wp14:anchorId="614360C8" wp14:editId="668C3F25">
                <wp:simplePos x="0" y="0"/>
                <wp:positionH relativeFrom="column">
                  <wp:posOffset>3448050</wp:posOffset>
                </wp:positionH>
                <wp:positionV relativeFrom="paragraph">
                  <wp:posOffset>2689225</wp:posOffset>
                </wp:positionV>
                <wp:extent cx="1631315" cy="484505"/>
                <wp:effectExtent l="0" t="0" r="26035" b="10795"/>
                <wp:wrapTopAndBottom/>
                <wp:docPr id="15" name="Rechteck 15"/>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8E58D" id="Rechteck 15" o:spid="_x0000_s1026" style="position:absolute;margin-left:271.5pt;margin-top:211.75pt;width:128.45pt;height:38.1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3" behindDoc="0" locked="0" layoutInCell="1" allowOverlap="1" wp14:anchorId="5F9986CB" wp14:editId="0F55B84E">
                <wp:simplePos x="0" y="0"/>
                <wp:positionH relativeFrom="column">
                  <wp:posOffset>2188210</wp:posOffset>
                </wp:positionH>
                <wp:positionV relativeFrom="paragraph">
                  <wp:posOffset>3382645</wp:posOffset>
                </wp:positionV>
                <wp:extent cx="1631315" cy="484505"/>
                <wp:effectExtent l="0" t="0" r="26035" b="10795"/>
                <wp:wrapTopAndBottom/>
                <wp:docPr id="16" name="Rechteck 16"/>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F2430" id="Rechteck 16" o:spid="_x0000_s1026" style="position:absolute;margin-left:172.3pt;margin-top:266.35pt;width:128.45pt;height:38.1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4" behindDoc="0" locked="0" layoutInCell="1" allowOverlap="1" wp14:anchorId="1CF2C8DF" wp14:editId="0F24BC3A">
                <wp:simplePos x="0" y="0"/>
                <wp:positionH relativeFrom="column">
                  <wp:posOffset>822325</wp:posOffset>
                </wp:positionH>
                <wp:positionV relativeFrom="paragraph">
                  <wp:posOffset>2689225</wp:posOffset>
                </wp:positionV>
                <wp:extent cx="1631315" cy="484505"/>
                <wp:effectExtent l="0" t="0" r="26035" b="10795"/>
                <wp:wrapTopAndBottom/>
                <wp:docPr id="17" name="Rechteck 17"/>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txbx>
                        <w:txbxContent>
                          <w:p w14:paraId="3EFA7CA9" w14:textId="0B9E500A" w:rsidR="00566254" w:rsidRDefault="00566254" w:rsidP="005662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2C8DF" id="Rechteck 17" o:spid="_x0000_s1033" style="position:absolute;margin-left:64.75pt;margin-top:211.75pt;width:128.45pt;height:38.15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" fillcolor="white [3201]" strokecolor="black [3200]" strokeweight="2pt">
                <v:textbox>
                  <w:txbxContent>
                    <w:p w14:paraId="3EFA7CA9" w14:textId="0B9E500A" w:rsidR="00566254" w:rsidRDefault="00566254" w:rsidP="00566254">
                      <w:pPr>
                        <w:jc w:val="center"/>
                      </w:pPr>
                    </w:p>
                  </w:txbxContent>
                </v:textbox>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5" behindDoc="0" locked="0" layoutInCell="1" allowOverlap="1" wp14:anchorId="311A9C20" wp14:editId="1216C8DF">
                <wp:simplePos x="0" y="0"/>
                <wp:positionH relativeFrom="column">
                  <wp:posOffset>1859915</wp:posOffset>
                </wp:positionH>
                <wp:positionV relativeFrom="paragraph">
                  <wp:posOffset>5921375</wp:posOffset>
                </wp:positionV>
                <wp:extent cx="1631315" cy="484505"/>
                <wp:effectExtent l="0" t="0" r="26035" b="10795"/>
                <wp:wrapTopAndBottom/>
                <wp:docPr id="18" name="Rechteck 18"/>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FDFC5" id="Rechteck 18" o:spid="_x0000_s1026" style="position:absolute;margin-left:146.45pt;margin-top:466.25pt;width:128.45pt;height:38.1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6" behindDoc="0" locked="0" layoutInCell="1" allowOverlap="1" wp14:anchorId="0CA3CE19" wp14:editId="016B7291">
                <wp:simplePos x="0" y="0"/>
                <wp:positionH relativeFrom="column">
                  <wp:posOffset>3644900</wp:posOffset>
                </wp:positionH>
                <wp:positionV relativeFrom="paragraph">
                  <wp:posOffset>5916930</wp:posOffset>
                </wp:positionV>
                <wp:extent cx="1631315" cy="484505"/>
                <wp:effectExtent l="0" t="0" r="26035" b="10795"/>
                <wp:wrapTopAndBottom/>
                <wp:docPr id="19" name="Rechteck 19"/>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62A5" id="Rechteck 19" o:spid="_x0000_s1026" style="position:absolute;margin-left:287pt;margin-top:465.9pt;width:128.45pt;height:38.1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7" behindDoc="0" locked="0" layoutInCell="1" allowOverlap="1" wp14:anchorId="47C95C5D" wp14:editId="4B68755E">
                <wp:simplePos x="0" y="0"/>
                <wp:positionH relativeFrom="column">
                  <wp:posOffset>1868170</wp:posOffset>
                </wp:positionH>
                <wp:positionV relativeFrom="paragraph">
                  <wp:posOffset>4178935</wp:posOffset>
                </wp:positionV>
                <wp:extent cx="1631315" cy="484505"/>
                <wp:effectExtent l="0" t="0" r="26035" b="10795"/>
                <wp:wrapTopAndBottom/>
                <wp:docPr id="20" name="Rechteck 20"/>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7D885" id="Rechteck 20" o:spid="_x0000_s1026" style="position:absolute;margin-left:147.1pt;margin-top:329.05pt;width:128.45pt;height:38.15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8" behindDoc="0" locked="0" layoutInCell="1" allowOverlap="1" wp14:anchorId="67474C5D" wp14:editId="2EE2BC8F">
                <wp:simplePos x="0" y="0"/>
                <wp:positionH relativeFrom="column">
                  <wp:posOffset>1859915</wp:posOffset>
                </wp:positionH>
                <wp:positionV relativeFrom="paragraph">
                  <wp:posOffset>4773930</wp:posOffset>
                </wp:positionV>
                <wp:extent cx="1631315" cy="484505"/>
                <wp:effectExtent l="0" t="0" r="26035" b="10795"/>
                <wp:wrapTopAndBottom/>
                <wp:docPr id="21" name="Rechteck 21"/>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279FF" id="Rechteck 21" o:spid="_x0000_s1026" style="position:absolute;margin-left:146.45pt;margin-top:375.9pt;width:128.45pt;height:38.1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59" behindDoc="0" locked="0" layoutInCell="1" allowOverlap="1" wp14:anchorId="29E9BA9B" wp14:editId="407A4CD7">
                <wp:simplePos x="0" y="0"/>
                <wp:positionH relativeFrom="column">
                  <wp:posOffset>1859915</wp:posOffset>
                </wp:positionH>
                <wp:positionV relativeFrom="paragraph">
                  <wp:posOffset>5335270</wp:posOffset>
                </wp:positionV>
                <wp:extent cx="1631315" cy="484505"/>
                <wp:effectExtent l="0" t="0" r="26035" b="10795"/>
                <wp:wrapTopAndBottom/>
                <wp:docPr id="22" name="Rechteck 22"/>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4771E" id="Rechteck 22" o:spid="_x0000_s1026" style="position:absolute;margin-left:146.45pt;margin-top:420.1pt;width:128.45pt;height:38.1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60" behindDoc="0" locked="0" layoutInCell="1" allowOverlap="1" wp14:anchorId="6B6D93BC" wp14:editId="22D42ACA">
                <wp:simplePos x="0" y="0"/>
                <wp:positionH relativeFrom="column">
                  <wp:posOffset>3644900</wp:posOffset>
                </wp:positionH>
                <wp:positionV relativeFrom="paragraph">
                  <wp:posOffset>5347970</wp:posOffset>
                </wp:positionV>
                <wp:extent cx="1631315" cy="484505"/>
                <wp:effectExtent l="0" t="0" r="26035" b="10795"/>
                <wp:wrapTopAndBottom/>
                <wp:docPr id="23" name="Rechteck 23"/>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6B653" id="Rechteck 23" o:spid="_x0000_s1026" style="position:absolute;margin-left:287pt;margin-top:421.1pt;width:128.45pt;height:38.15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61" behindDoc="0" locked="0" layoutInCell="1" allowOverlap="1" wp14:anchorId="23018C8A" wp14:editId="0D80D766">
                <wp:simplePos x="0" y="0"/>
                <wp:positionH relativeFrom="column">
                  <wp:posOffset>3636645</wp:posOffset>
                </wp:positionH>
                <wp:positionV relativeFrom="paragraph">
                  <wp:posOffset>4787265</wp:posOffset>
                </wp:positionV>
                <wp:extent cx="1631315" cy="484505"/>
                <wp:effectExtent l="0" t="0" r="26035" b="10795"/>
                <wp:wrapTopAndBottom/>
                <wp:docPr id="24" name="Rechteck 24"/>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8A65B" id="Rechteck 24" o:spid="_x0000_s1026" style="position:absolute;margin-left:286.35pt;margin-top:376.95pt;width:128.45pt;height:38.15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" fillcolor="white [3201]" strokecolor="black [3200]" strokeweight="2pt">
                <w10:wrap type="topAndBottom"/>
              </v:rect>
            </w:pict>
          </mc:Fallback>
        </mc:AlternateContent>
      </w:r>
      <w:r w:rsidR="00E25784" w:rsidRPr="00731D74">
        <w:rPr>
          <w:rFonts w:asciiTheme="minorHAnsi" w:hAnsiTheme="minorHAnsi" w:cstheme="minorHAnsi"/>
          <w:noProof/>
        </w:rPr>
        <mc:AlternateContent>
          <mc:Choice Requires="wps">
            <w:drawing>
              <wp:anchor distT="0" distB="0" distL="114300" distR="114300" simplePos="0" relativeHeight="251658262" behindDoc="0" locked="0" layoutInCell="1" allowOverlap="1" wp14:anchorId="1AD3645D" wp14:editId="2B170704">
                <wp:simplePos x="0" y="0"/>
                <wp:positionH relativeFrom="column">
                  <wp:posOffset>3653980</wp:posOffset>
                </wp:positionH>
                <wp:positionV relativeFrom="paragraph">
                  <wp:posOffset>4187825</wp:posOffset>
                </wp:positionV>
                <wp:extent cx="1631315" cy="484505"/>
                <wp:effectExtent l="0" t="0" r="26035" b="10795"/>
                <wp:wrapTopAndBottom/>
                <wp:docPr id="25" name="Rechteck 25"/>
                <wp:cNvGraphicFramePr/>
                <a:graphic xmlns:a="http://schemas.openxmlformats.org/drawingml/2006/main">
                  <a:graphicData uri="http://schemas.microsoft.com/office/word/2010/wordprocessingShape">
                    <wps:wsp>
                      <wps:cNvSpPr/>
                      <wps:spPr>
                        <a:xfrm>
                          <a:off x="0" y="0"/>
                          <a:ext cx="1631315" cy="484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DA642" id="Rechteck 25" o:spid="_x0000_s1026" style="position:absolute;margin-left:287.7pt;margin-top:329.75pt;width:128.45pt;height:38.1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" fillcolor="white [3201]" strokecolor="black [3200]" strokeweight="2pt">
                <w10:wrap type="topAndBottom"/>
              </v:rect>
            </w:pict>
          </mc:Fallback>
        </mc:AlternateContent>
      </w:r>
    </w:p>
    <w:p w14:paraId="71D12573" w14:textId="77777777" w:rsidR="00150126" w:rsidRPr="00731D74" w:rsidRDefault="00150126" w:rsidP="00F02C21">
      <w:pPr>
        <w:rPr>
          <w:rFonts w:cstheme="minorHAnsi"/>
        </w:rPr>
      </w:pPr>
    </w:p>
    <w:p w14:paraId="116712BC" w14:textId="77777777" w:rsidR="00F02C21" w:rsidRPr="00731D74" w:rsidRDefault="00F02C21" w:rsidP="007D1999">
      <w:pPr>
        <w:pStyle w:val="Quellen-Liste"/>
        <w:numPr>
          <w:ilvl w:val="0"/>
          <w:numId w:val="0"/>
        </w:numPr>
        <w:ind w:left="570"/>
        <w:rPr>
          <w:rFonts w:asciiTheme="minorHAnsi" w:hAnsiTheme="minorHAnsi" w:cstheme="minorHAnsi"/>
          <w:b/>
          <w:bCs/>
          <w:sz w:val="36"/>
          <w:szCs w:val="36"/>
        </w:rPr>
      </w:pPr>
      <w:r w:rsidRPr="00731D74">
        <w:rPr>
          <w:rFonts w:asciiTheme="minorHAnsi" w:hAnsiTheme="minorHAnsi" w:cstheme="minorHAnsi"/>
          <w:b/>
          <w:bCs/>
          <w:sz w:val="36"/>
          <w:szCs w:val="36"/>
        </w:rPr>
        <w:br w:type="page"/>
      </w:r>
    </w:p>
    <w:p w14:paraId="298C2034" w14:textId="3AE57FDD" w:rsidR="009C19F5" w:rsidRPr="0027109F" w:rsidRDefault="009C19F5" w:rsidP="00566254">
      <w:pPr>
        <w:pStyle w:val="berschrift1"/>
      </w:pPr>
      <w:bookmarkStart w:id="3" w:name="_Toc93392522"/>
      <w:r w:rsidRPr="0027109F">
        <w:lastRenderedPageBreak/>
        <w:t>Analysen</w:t>
      </w:r>
      <w:bookmarkEnd w:id="3"/>
    </w:p>
    <w:p w14:paraId="5265DC67" w14:textId="77777777" w:rsidR="00D46F6A" w:rsidRDefault="00610BF6" w:rsidP="00D46F6A">
      <w:r w:rsidRPr="00731D74">
        <w:t xml:space="preserve">Im Rahmen der Erarbeitung von Leitbild und Organisation des Vereins wurden bereits diverse Analysen durchgeführt. Auf diesen können die weiterführenden Analysen für das Kommunikationskonzept aufbauen. Wichtig ist, dass der IST-Zustand der aktuellen Vereinskommunikation beleuchtet wird. Ein bewährtes Mittel ist die SWOT-Analyse, mit deren Hilfe Stärken, Schwächen, Chancen und Gefahren ermittelt werden. Hier soll diese Analyse mit Fokus auf die Kommunikation des Vereins durchgeführt werden. </w:t>
      </w:r>
    </w:p>
    <w:p w14:paraId="34282DA7" w14:textId="77777777" w:rsidR="00D46F6A" w:rsidRDefault="00D46F6A" w:rsidP="00D46F6A"/>
    <w:p w14:paraId="3A3C21EE" w14:textId="77777777" w:rsidR="009064A0" w:rsidRPr="009064A0" w:rsidRDefault="009064A0" w:rsidP="009064A0">
      <w:pPr>
        <w:pStyle w:val="Listenabsatz"/>
        <w:keepNext/>
        <w:numPr>
          <w:ilvl w:val="0"/>
          <w:numId w:val="29"/>
        </w:numPr>
        <w:spacing w:before="120" w:after="60" w:line="240" w:lineRule="auto"/>
        <w:contextualSpacing w:val="0"/>
        <w:outlineLvl w:val="1"/>
        <w:rPr>
          <w:rFonts w:asciiTheme="minorHAnsi" w:eastAsia="Times New Roman" w:hAnsiTheme="minorHAnsi" w:cstheme="minorHAnsi"/>
          <w:b/>
          <w:bCs/>
          <w:iCs/>
          <w:vanish/>
          <w:color w:val="auto"/>
          <w:kern w:val="32"/>
          <w:sz w:val="22"/>
          <w:szCs w:val="32"/>
          <w:lang w:eastAsia="de-CH"/>
        </w:rPr>
      </w:pPr>
      <w:bookmarkStart w:id="4" w:name="_Toc93392454"/>
      <w:bookmarkStart w:id="5" w:name="_Toc93392523"/>
      <w:bookmarkEnd w:id="4"/>
      <w:bookmarkEnd w:id="5"/>
    </w:p>
    <w:p w14:paraId="6D1F6A6B" w14:textId="77777777" w:rsidR="009064A0" w:rsidRPr="009064A0" w:rsidRDefault="009064A0" w:rsidP="009064A0">
      <w:pPr>
        <w:pStyle w:val="Listenabsatz"/>
        <w:keepNext/>
        <w:numPr>
          <w:ilvl w:val="0"/>
          <w:numId w:val="29"/>
        </w:numPr>
        <w:spacing w:before="120" w:after="60" w:line="240" w:lineRule="auto"/>
        <w:contextualSpacing w:val="0"/>
        <w:outlineLvl w:val="1"/>
        <w:rPr>
          <w:rFonts w:asciiTheme="minorHAnsi" w:eastAsia="Times New Roman" w:hAnsiTheme="minorHAnsi" w:cstheme="minorHAnsi"/>
          <w:b/>
          <w:bCs/>
          <w:iCs/>
          <w:vanish/>
          <w:color w:val="auto"/>
          <w:kern w:val="32"/>
          <w:sz w:val="22"/>
          <w:szCs w:val="32"/>
          <w:lang w:eastAsia="de-CH"/>
        </w:rPr>
      </w:pPr>
      <w:bookmarkStart w:id="6" w:name="_Toc93392455"/>
      <w:bookmarkStart w:id="7" w:name="_Toc93392524"/>
      <w:bookmarkEnd w:id="6"/>
      <w:bookmarkEnd w:id="7"/>
    </w:p>
    <w:p w14:paraId="55E3B2EC" w14:textId="29DC4155" w:rsidR="00447465" w:rsidRDefault="00610BF6" w:rsidP="009064A0">
      <w:pPr>
        <w:pStyle w:val="berschrift2"/>
        <w:rPr>
          <w:b/>
          <w:bCs/>
        </w:rPr>
      </w:pPr>
      <w:bookmarkStart w:id="8" w:name="_Toc93392525"/>
      <w:r w:rsidRPr="009064A0">
        <w:rPr>
          <w:b/>
          <w:bCs/>
        </w:rPr>
        <w:t>SWOT-Analyse mit Fokus Kommunikation</w:t>
      </w:r>
      <w:bookmarkEnd w:id="8"/>
    </w:p>
    <w:p w14:paraId="100E9F89" w14:textId="4B4A055C" w:rsidR="00272C7B" w:rsidRPr="00272C7B" w:rsidRDefault="00272C7B" w:rsidP="00272C7B"/>
    <w:p w14:paraId="01C32064" w14:textId="77777777" w:rsidR="00D3112A" w:rsidRPr="00D3112A" w:rsidRDefault="00D3112A" w:rsidP="00D3112A"/>
    <w:tbl>
      <w:tblPr>
        <w:tblStyle w:val="Tabellenraster"/>
        <w:tblpPr w:leftFromText="141" w:rightFromText="141" w:vertAnchor="page" w:horzAnchor="margin" w:tblpY="4441"/>
        <w:tblW w:w="9512" w:type="dxa"/>
        <w:tblLook w:val="04A0" w:firstRow="1" w:lastRow="0" w:firstColumn="1" w:lastColumn="0" w:noHBand="0" w:noVBand="1"/>
      </w:tblPr>
      <w:tblGrid>
        <w:gridCol w:w="4787"/>
        <w:gridCol w:w="4725"/>
      </w:tblGrid>
      <w:tr w:rsidR="00447465" w:rsidRPr="00731D74" w14:paraId="7B94C1C8" w14:textId="77777777" w:rsidTr="003571AD">
        <w:trPr>
          <w:trHeight w:val="4952"/>
        </w:trPr>
        <w:tc>
          <w:tcPr>
            <w:tcW w:w="4787" w:type="dxa"/>
          </w:tcPr>
          <w:p w14:paraId="1B53DA9C" w14:textId="1C5F672D" w:rsidR="00447465" w:rsidRDefault="00447465" w:rsidP="003571AD">
            <w:pPr>
              <w:pStyle w:val="Quellen-Liste"/>
              <w:numPr>
                <w:ilvl w:val="0"/>
                <w:numId w:val="0"/>
              </w:numPr>
              <w:rPr>
                <w:rFonts w:asciiTheme="minorHAnsi" w:hAnsiTheme="minorHAnsi" w:cstheme="minorHAnsi"/>
                <w:b/>
                <w:sz w:val="24"/>
                <w:szCs w:val="24"/>
              </w:rPr>
            </w:pPr>
            <w:r w:rsidRPr="008936B8">
              <w:rPr>
                <w:rFonts w:asciiTheme="minorHAnsi" w:hAnsiTheme="minorHAnsi" w:cstheme="minorHAnsi"/>
                <w:b/>
                <w:sz w:val="24"/>
                <w:szCs w:val="24"/>
              </w:rPr>
              <w:t>Stärken</w:t>
            </w:r>
            <w:r w:rsidR="008936B8">
              <w:rPr>
                <w:rFonts w:asciiTheme="minorHAnsi" w:hAnsiTheme="minorHAnsi" w:cstheme="minorHAnsi"/>
                <w:b/>
                <w:sz w:val="24"/>
                <w:szCs w:val="24"/>
              </w:rPr>
              <w:t>:</w:t>
            </w:r>
          </w:p>
          <w:p w14:paraId="21D3CF9F" w14:textId="77777777" w:rsidR="00843CC0" w:rsidRPr="00843CC0" w:rsidRDefault="00843CC0" w:rsidP="00843CC0">
            <w:pPr>
              <w:rPr>
                <w:rFonts w:ascii="Calibri" w:eastAsia="Times New Roman" w:hAnsi="Calibri"/>
                <w:i/>
                <w:color w:val="000000"/>
                <w:sz w:val="16"/>
                <w:szCs w:val="16"/>
              </w:rPr>
            </w:pPr>
            <w:r w:rsidRPr="00843CC0">
              <w:rPr>
                <w:rFonts w:ascii="Calibri" w:eastAsia="Times New Roman" w:hAnsi="Calibri"/>
                <w:i/>
                <w:color w:val="000000"/>
                <w:sz w:val="16"/>
                <w:szCs w:val="16"/>
              </w:rPr>
              <w:t>Was machen wir schon gut bis jetzt?</w:t>
            </w:r>
          </w:p>
          <w:p w14:paraId="67B8257D" w14:textId="55D0D4E9" w:rsidR="008936B8" w:rsidRDefault="00843CC0" w:rsidP="00843CC0">
            <w:pPr>
              <w:pStyle w:val="Quellen-Liste"/>
              <w:numPr>
                <w:ilvl w:val="0"/>
                <w:numId w:val="0"/>
              </w:numPr>
              <w:rPr>
                <w:rFonts w:eastAsia="Times New Roman"/>
                <w:i/>
              </w:rPr>
            </w:pPr>
            <w:r w:rsidRPr="00546B1A">
              <w:rPr>
                <w:rFonts w:eastAsia="Times New Roman"/>
                <w:i/>
              </w:rPr>
              <w:t>Beispiele: wir haben eine grosse Online-Community, die Webseite wird aktuell gehalten und gepflegt, etc.</w:t>
            </w:r>
          </w:p>
          <w:p w14:paraId="6F42C280" w14:textId="77777777" w:rsidR="00843CC0" w:rsidRPr="008936B8" w:rsidRDefault="00843CC0" w:rsidP="00843CC0">
            <w:pPr>
              <w:pStyle w:val="Quellen-Liste"/>
              <w:numPr>
                <w:ilvl w:val="0"/>
                <w:numId w:val="0"/>
              </w:numPr>
              <w:rPr>
                <w:rFonts w:asciiTheme="minorHAnsi" w:hAnsiTheme="minorHAnsi" w:cstheme="minorHAnsi"/>
                <w:b/>
                <w:sz w:val="24"/>
                <w:szCs w:val="24"/>
              </w:rPr>
            </w:pPr>
          </w:p>
          <w:p w14:paraId="1D20B13D" w14:textId="77777777" w:rsidR="00447465" w:rsidRPr="00731D74" w:rsidRDefault="00447465" w:rsidP="003571AD">
            <w:pPr>
              <w:pStyle w:val="Quellen-Liste"/>
              <w:numPr>
                <w:ilvl w:val="0"/>
                <w:numId w:val="44"/>
              </w:numPr>
              <w:rPr>
                <w:rFonts w:asciiTheme="minorHAnsi" w:hAnsiTheme="minorHAnsi" w:cstheme="minorHAnsi"/>
              </w:rPr>
            </w:pPr>
          </w:p>
        </w:tc>
        <w:tc>
          <w:tcPr>
            <w:tcW w:w="4725" w:type="dxa"/>
          </w:tcPr>
          <w:p w14:paraId="0A3C399F" w14:textId="77777777" w:rsidR="00447465" w:rsidRPr="00345A38" w:rsidRDefault="00447465" w:rsidP="003571AD">
            <w:pPr>
              <w:pStyle w:val="Quellen-Liste"/>
              <w:numPr>
                <w:ilvl w:val="0"/>
                <w:numId w:val="0"/>
              </w:numPr>
              <w:rPr>
                <w:rFonts w:asciiTheme="minorHAnsi" w:hAnsiTheme="minorHAnsi" w:cstheme="minorHAnsi"/>
                <w:b/>
                <w:sz w:val="24"/>
                <w:szCs w:val="24"/>
              </w:rPr>
            </w:pPr>
            <w:r w:rsidRPr="00345A38">
              <w:rPr>
                <w:rFonts w:asciiTheme="minorHAnsi" w:hAnsiTheme="minorHAnsi" w:cstheme="minorHAnsi"/>
                <w:b/>
                <w:sz w:val="24"/>
                <w:szCs w:val="24"/>
              </w:rPr>
              <w:t>Schwächen:</w:t>
            </w:r>
          </w:p>
          <w:p w14:paraId="37239A8E" w14:textId="77777777" w:rsidR="00345A38" w:rsidRPr="00345A38" w:rsidRDefault="00345A38" w:rsidP="00345A38">
            <w:pPr>
              <w:rPr>
                <w:rFonts w:ascii="Calibri" w:eastAsia="Times New Roman" w:hAnsi="Calibri"/>
                <w:i/>
                <w:color w:val="000000"/>
                <w:sz w:val="16"/>
                <w:szCs w:val="16"/>
              </w:rPr>
            </w:pPr>
            <w:r w:rsidRPr="00345A38">
              <w:rPr>
                <w:rFonts w:ascii="Calibri" w:eastAsia="Times New Roman" w:hAnsi="Calibri"/>
                <w:i/>
                <w:color w:val="000000"/>
                <w:sz w:val="16"/>
                <w:szCs w:val="16"/>
              </w:rPr>
              <w:t>Was ist verbesserungswürdig?</w:t>
            </w:r>
          </w:p>
          <w:p w14:paraId="7E0F9712" w14:textId="6BED0DBA" w:rsidR="00345A38" w:rsidRDefault="00345A38" w:rsidP="00345A38">
            <w:pPr>
              <w:pStyle w:val="Quellen-Liste"/>
              <w:numPr>
                <w:ilvl w:val="0"/>
                <w:numId w:val="0"/>
              </w:numPr>
              <w:rPr>
                <w:rFonts w:eastAsia="Times New Roman"/>
                <w:i/>
              </w:rPr>
            </w:pPr>
            <w:r w:rsidRPr="00D55E22">
              <w:rPr>
                <w:rFonts w:eastAsia="Times New Roman"/>
                <w:i/>
              </w:rPr>
              <w:t xml:space="preserve">Beispiele: unsere </w:t>
            </w:r>
            <w:proofErr w:type="spellStart"/>
            <w:proofErr w:type="gramStart"/>
            <w:r w:rsidRPr="00D55E22">
              <w:rPr>
                <w:rFonts w:eastAsia="Times New Roman"/>
                <w:i/>
              </w:rPr>
              <w:t>Social</w:t>
            </w:r>
            <w:proofErr w:type="spellEnd"/>
            <w:r w:rsidRPr="00D55E22">
              <w:rPr>
                <w:rFonts w:eastAsia="Times New Roman"/>
                <w:i/>
              </w:rPr>
              <w:t xml:space="preserve"> Media Kanäle</w:t>
            </w:r>
            <w:proofErr w:type="gramEnd"/>
            <w:r w:rsidRPr="00D55E22">
              <w:rPr>
                <w:rFonts w:eastAsia="Times New Roman"/>
                <w:i/>
              </w:rPr>
              <w:t xml:space="preserve"> sind etwas verwahrlost, wir haben eine Einheitlichkeit in der Kommunikation, alle Massnahmen kommen anders daher, etc.</w:t>
            </w:r>
          </w:p>
          <w:p w14:paraId="43784CA5" w14:textId="77777777" w:rsidR="00345A38" w:rsidRPr="00731D74" w:rsidRDefault="00345A38" w:rsidP="00345A38">
            <w:pPr>
              <w:pStyle w:val="Quellen-Liste"/>
              <w:numPr>
                <w:ilvl w:val="0"/>
                <w:numId w:val="0"/>
              </w:numPr>
              <w:rPr>
                <w:rFonts w:asciiTheme="minorHAnsi" w:hAnsiTheme="minorHAnsi" w:cstheme="minorHAnsi"/>
                <w:sz w:val="24"/>
                <w:szCs w:val="24"/>
              </w:rPr>
            </w:pPr>
          </w:p>
          <w:p w14:paraId="1BF75C18" w14:textId="77777777" w:rsidR="00447465" w:rsidRPr="00731D74" w:rsidRDefault="00447465" w:rsidP="003571AD">
            <w:pPr>
              <w:pStyle w:val="Quellen-Liste"/>
              <w:numPr>
                <w:ilvl w:val="0"/>
                <w:numId w:val="44"/>
              </w:numPr>
              <w:rPr>
                <w:rFonts w:asciiTheme="minorHAnsi" w:hAnsiTheme="minorHAnsi" w:cstheme="minorHAnsi"/>
              </w:rPr>
            </w:pPr>
          </w:p>
        </w:tc>
      </w:tr>
      <w:tr w:rsidR="00447465" w:rsidRPr="00731D74" w14:paraId="08C58BCB" w14:textId="77777777" w:rsidTr="003571AD">
        <w:trPr>
          <w:trHeight w:val="4756"/>
        </w:trPr>
        <w:tc>
          <w:tcPr>
            <w:tcW w:w="4787" w:type="dxa"/>
          </w:tcPr>
          <w:p w14:paraId="14DB1749" w14:textId="77777777" w:rsidR="00447465" w:rsidRDefault="00447465" w:rsidP="003571AD">
            <w:pPr>
              <w:pStyle w:val="Quellen-Liste"/>
              <w:numPr>
                <w:ilvl w:val="0"/>
                <w:numId w:val="0"/>
              </w:numPr>
              <w:rPr>
                <w:rFonts w:asciiTheme="minorHAnsi" w:hAnsiTheme="minorHAnsi" w:cstheme="minorHAnsi"/>
                <w:b/>
                <w:sz w:val="24"/>
                <w:szCs w:val="24"/>
              </w:rPr>
            </w:pPr>
            <w:r w:rsidRPr="00345A38">
              <w:rPr>
                <w:rFonts w:asciiTheme="minorHAnsi" w:hAnsiTheme="minorHAnsi" w:cstheme="minorHAnsi"/>
                <w:b/>
                <w:sz w:val="24"/>
                <w:szCs w:val="24"/>
              </w:rPr>
              <w:t>Chancen:</w:t>
            </w:r>
          </w:p>
          <w:p w14:paraId="5221FAD7" w14:textId="77777777" w:rsidR="00C86BF9" w:rsidRPr="00C86BF9" w:rsidRDefault="00C86BF9" w:rsidP="00C86BF9">
            <w:pPr>
              <w:rPr>
                <w:rFonts w:ascii="Calibri" w:eastAsia="Times New Roman" w:hAnsi="Calibri"/>
                <w:i/>
                <w:color w:val="000000"/>
                <w:sz w:val="16"/>
                <w:szCs w:val="16"/>
              </w:rPr>
            </w:pPr>
            <w:r w:rsidRPr="00C86BF9">
              <w:rPr>
                <w:rFonts w:ascii="Calibri" w:eastAsia="Times New Roman" w:hAnsi="Calibri"/>
                <w:i/>
                <w:color w:val="000000"/>
                <w:sz w:val="16"/>
                <w:szCs w:val="16"/>
              </w:rPr>
              <w:t>Welche Umstände können wir allenfalls nutzen für unsere Kommunikation?</w:t>
            </w:r>
          </w:p>
          <w:p w14:paraId="4E349416" w14:textId="7CA0E4B1" w:rsidR="00C86BF9" w:rsidRDefault="00C86BF9" w:rsidP="00C86BF9">
            <w:pPr>
              <w:pStyle w:val="Quellen-Liste"/>
              <w:numPr>
                <w:ilvl w:val="0"/>
                <w:numId w:val="0"/>
              </w:numPr>
              <w:rPr>
                <w:rFonts w:eastAsia="Times New Roman"/>
                <w:i/>
              </w:rPr>
            </w:pPr>
            <w:r w:rsidRPr="00D55E22">
              <w:rPr>
                <w:rFonts w:eastAsia="Times New Roman"/>
                <w:i/>
              </w:rPr>
              <w:t>Beispiele: Unser Sport gewinnt in der öffentlichen Wahrnehmung stets an Bedeutung, unser Sport hat grundsätzlich ein gutes und gesundes Image, wir können unsere Kommunikation von Grund auf neu gestalten ohne Druck, etc.</w:t>
            </w:r>
          </w:p>
          <w:p w14:paraId="2508EC0D" w14:textId="77777777" w:rsidR="00C86BF9" w:rsidRPr="00345A38" w:rsidRDefault="00C86BF9" w:rsidP="00C86BF9">
            <w:pPr>
              <w:pStyle w:val="Quellen-Liste"/>
              <w:numPr>
                <w:ilvl w:val="0"/>
                <w:numId w:val="0"/>
              </w:numPr>
              <w:rPr>
                <w:rFonts w:asciiTheme="minorHAnsi" w:hAnsiTheme="minorHAnsi" w:cstheme="minorHAnsi"/>
                <w:b/>
                <w:sz w:val="24"/>
                <w:szCs w:val="24"/>
              </w:rPr>
            </w:pPr>
          </w:p>
          <w:p w14:paraId="1B0547BA" w14:textId="0B325704" w:rsidR="00447465" w:rsidRPr="00731D74" w:rsidRDefault="00447465" w:rsidP="003571AD">
            <w:pPr>
              <w:pStyle w:val="Listenabsatz"/>
              <w:numPr>
                <w:ilvl w:val="0"/>
                <w:numId w:val="45"/>
              </w:numPr>
              <w:spacing w:before="60" w:after="60"/>
              <w:rPr>
                <w:rFonts w:asciiTheme="minorHAnsi" w:hAnsiTheme="minorHAnsi" w:cstheme="minorHAnsi"/>
              </w:rPr>
            </w:pPr>
          </w:p>
        </w:tc>
        <w:tc>
          <w:tcPr>
            <w:tcW w:w="4725" w:type="dxa"/>
          </w:tcPr>
          <w:p w14:paraId="349D67A3" w14:textId="5C11FAAF" w:rsidR="00447465" w:rsidRDefault="00D46F6A" w:rsidP="003571AD">
            <w:pPr>
              <w:pStyle w:val="Quellen-Liste"/>
              <w:numPr>
                <w:ilvl w:val="0"/>
                <w:numId w:val="0"/>
              </w:numPr>
              <w:rPr>
                <w:rFonts w:asciiTheme="minorHAnsi" w:hAnsiTheme="minorHAnsi" w:cstheme="minorHAnsi"/>
                <w:b/>
                <w:sz w:val="24"/>
                <w:szCs w:val="24"/>
              </w:rPr>
            </w:pPr>
            <w:r w:rsidRPr="00345A38">
              <w:rPr>
                <w:rFonts w:asciiTheme="minorHAnsi" w:hAnsiTheme="minorHAnsi" w:cstheme="minorHAnsi"/>
                <w:b/>
                <w:sz w:val="24"/>
                <w:szCs w:val="24"/>
              </w:rPr>
              <w:t>Risiken</w:t>
            </w:r>
            <w:r w:rsidR="00447465" w:rsidRPr="00345A38">
              <w:rPr>
                <w:rFonts w:asciiTheme="minorHAnsi" w:hAnsiTheme="minorHAnsi" w:cstheme="minorHAnsi"/>
                <w:b/>
                <w:sz w:val="24"/>
                <w:szCs w:val="24"/>
              </w:rPr>
              <w:t>:</w:t>
            </w:r>
          </w:p>
          <w:p w14:paraId="507AE1BE" w14:textId="143A263A" w:rsidR="00AB6ECB" w:rsidRPr="00AB6ECB" w:rsidRDefault="00AB6ECB" w:rsidP="00AB6ECB">
            <w:pPr>
              <w:rPr>
                <w:rFonts w:ascii="Calibri" w:eastAsia="Times New Roman" w:hAnsi="Calibri"/>
                <w:i/>
                <w:color w:val="000000"/>
                <w:sz w:val="16"/>
                <w:szCs w:val="16"/>
              </w:rPr>
            </w:pPr>
            <w:r w:rsidRPr="00AB6ECB">
              <w:rPr>
                <w:rFonts w:ascii="Calibri" w:eastAsia="Times New Roman" w:hAnsi="Calibri"/>
                <w:i/>
                <w:color w:val="000000"/>
                <w:sz w:val="16"/>
                <w:szCs w:val="16"/>
              </w:rPr>
              <w:t>Welche Gefahren</w:t>
            </w:r>
            <w:r>
              <w:rPr>
                <w:rFonts w:ascii="Calibri" w:eastAsia="Times New Roman" w:hAnsi="Calibri"/>
                <w:i/>
                <w:color w:val="000000"/>
                <w:sz w:val="16"/>
                <w:szCs w:val="16"/>
              </w:rPr>
              <w:t xml:space="preserve"> und Risiken</w:t>
            </w:r>
            <w:r w:rsidRPr="00AB6ECB">
              <w:rPr>
                <w:rFonts w:ascii="Calibri" w:eastAsia="Times New Roman" w:hAnsi="Calibri"/>
                <w:i/>
                <w:color w:val="000000"/>
                <w:sz w:val="16"/>
                <w:szCs w:val="16"/>
              </w:rPr>
              <w:t xml:space="preserve"> lauern in Bezug auf unsere Kommunikation?</w:t>
            </w:r>
          </w:p>
          <w:p w14:paraId="62722824" w14:textId="153308BF" w:rsidR="00AB6ECB" w:rsidRDefault="00AB6ECB" w:rsidP="00AB6ECB">
            <w:pPr>
              <w:pStyle w:val="Quellen-Liste"/>
              <w:numPr>
                <w:ilvl w:val="0"/>
                <w:numId w:val="0"/>
              </w:numPr>
              <w:rPr>
                <w:rFonts w:eastAsia="Times New Roman"/>
                <w:i/>
              </w:rPr>
            </w:pPr>
            <w:r w:rsidRPr="000916EC">
              <w:rPr>
                <w:rFonts w:eastAsia="Times New Roman"/>
                <w:i/>
              </w:rPr>
              <w:t>Beispiele: Unser Sport hat durch die vielen Skandale im Profisport ein negatives Image, Aufwand-/Ertragsverhältnis bei Kommunikationsmassnahmen, es arbeiten zu viele Leute an der Kommunikation mit, etc.</w:t>
            </w:r>
          </w:p>
          <w:p w14:paraId="6689246B" w14:textId="77777777" w:rsidR="00AB6ECB" w:rsidRPr="00345A38" w:rsidRDefault="00AB6ECB" w:rsidP="00AB6ECB">
            <w:pPr>
              <w:pStyle w:val="Quellen-Liste"/>
              <w:numPr>
                <w:ilvl w:val="0"/>
                <w:numId w:val="0"/>
              </w:numPr>
              <w:rPr>
                <w:rFonts w:asciiTheme="minorHAnsi" w:hAnsiTheme="minorHAnsi" w:cstheme="minorHAnsi"/>
                <w:b/>
                <w:sz w:val="24"/>
                <w:szCs w:val="24"/>
              </w:rPr>
            </w:pPr>
          </w:p>
          <w:p w14:paraId="5DFB324D" w14:textId="1B52D973" w:rsidR="00447465" w:rsidRPr="00731D74" w:rsidRDefault="00447465" w:rsidP="003571AD">
            <w:pPr>
              <w:pStyle w:val="Listenabsatz"/>
              <w:numPr>
                <w:ilvl w:val="0"/>
                <w:numId w:val="45"/>
              </w:numPr>
              <w:spacing w:before="60" w:after="60"/>
              <w:rPr>
                <w:rFonts w:asciiTheme="minorHAnsi" w:hAnsiTheme="minorHAnsi" w:cstheme="minorHAnsi"/>
              </w:rPr>
            </w:pPr>
          </w:p>
        </w:tc>
      </w:tr>
    </w:tbl>
    <w:p w14:paraId="00069E9C" w14:textId="1618F109" w:rsidR="00FB23FE" w:rsidRPr="00731D74" w:rsidRDefault="00FB23FE">
      <w:pPr>
        <w:rPr>
          <w:rFonts w:eastAsiaTheme="minorHAnsi" w:cstheme="minorHAnsi"/>
          <w:b/>
          <w:bCs/>
          <w:color w:val="000000"/>
          <w:sz w:val="36"/>
          <w:szCs w:val="36"/>
          <w:lang w:eastAsia="en-US"/>
        </w:rPr>
      </w:pPr>
      <w:r w:rsidRPr="00731D74">
        <w:rPr>
          <w:rFonts w:cstheme="minorHAnsi"/>
          <w:b/>
          <w:bCs/>
          <w:sz w:val="36"/>
          <w:szCs w:val="36"/>
        </w:rPr>
        <w:br w:type="page"/>
      </w:r>
    </w:p>
    <w:p w14:paraId="746CC01F" w14:textId="70B23776" w:rsidR="009C19F5" w:rsidRPr="0027109F" w:rsidRDefault="009C19F5" w:rsidP="00D46F6A">
      <w:pPr>
        <w:pStyle w:val="berschrift1"/>
      </w:pPr>
      <w:bookmarkStart w:id="9" w:name="_Toc93392526"/>
      <w:r w:rsidRPr="0027109F">
        <w:lastRenderedPageBreak/>
        <w:t>Inputs und Vorgaben aus übergeordneten Management-Instrumenten</w:t>
      </w:r>
      <w:bookmarkEnd w:id="9"/>
    </w:p>
    <w:p w14:paraId="53C7DDB6" w14:textId="77777777" w:rsidR="0062662B" w:rsidRDefault="002B3682" w:rsidP="0062662B">
      <w:r w:rsidRPr="00731D74">
        <w:t xml:space="preserve">Damit die Kommunikation zielgerichtet umgesetzt werden kann, ist es sehr wichtig, dass sämtliche Kommunikation der Ausrichtung und den Gesamtzielen des Vereins entspricht. </w:t>
      </w:r>
      <w:r w:rsidR="009C44B1" w:rsidRPr="00731D74">
        <w:t>Welche</w:t>
      </w:r>
      <w:r w:rsidRPr="00731D74">
        <w:t xml:space="preserve"> für die Kommunikation relevanten und verbindlichen Vorgaben und Aufträge aus Vision, Mission, Leitbild oder Statuten </w:t>
      </w:r>
      <w:r w:rsidR="009C44B1" w:rsidRPr="00731D74">
        <w:t xml:space="preserve">müssen </w:t>
      </w:r>
      <w:r w:rsidRPr="00731D74">
        <w:t>berücksichtigt</w:t>
      </w:r>
      <w:r w:rsidR="009C44B1" w:rsidRPr="00731D74">
        <w:t xml:space="preserve"> werden?</w:t>
      </w:r>
    </w:p>
    <w:p w14:paraId="29BFFAC2" w14:textId="77777777" w:rsidR="0062662B" w:rsidRDefault="0062662B" w:rsidP="0062662B"/>
    <w:p w14:paraId="3C74EBA2" w14:textId="77777777" w:rsidR="00253B7D" w:rsidRDefault="00253B7D">
      <w:pPr>
        <w:rPr>
          <w:rFonts w:cstheme="minorHAnsi"/>
          <w:b/>
          <w:bCs/>
          <w:iCs/>
          <w:sz w:val="22"/>
          <w:szCs w:val="32"/>
        </w:rPr>
      </w:pPr>
      <w:r>
        <w:br w:type="page"/>
      </w:r>
    </w:p>
    <w:p w14:paraId="1B23135A" w14:textId="538F5321" w:rsidR="009C19F5" w:rsidRPr="0062662B" w:rsidRDefault="0062662B" w:rsidP="00253B7D">
      <w:pPr>
        <w:pStyle w:val="berschrift1"/>
      </w:pPr>
      <w:bookmarkStart w:id="10" w:name="_Toc93392527"/>
      <w:r>
        <w:lastRenderedPageBreak/>
        <w:t>K</w:t>
      </w:r>
      <w:r w:rsidR="009C19F5" w:rsidRPr="0027109F">
        <w:t>ommunikationsleitsätze</w:t>
      </w:r>
      <w:bookmarkEnd w:id="10"/>
    </w:p>
    <w:p w14:paraId="0A4909DD" w14:textId="532ED0A9" w:rsidR="00C02761" w:rsidRPr="00731D74" w:rsidRDefault="00C02761" w:rsidP="00C02761">
      <w:pPr>
        <w:rPr>
          <w:rFonts w:cstheme="minorHAnsi"/>
          <w:lang w:eastAsia="de-DE"/>
        </w:rPr>
      </w:pPr>
      <w:r w:rsidRPr="00731D74">
        <w:rPr>
          <w:rFonts w:cstheme="minorHAnsi"/>
          <w:lang w:eastAsia="de-DE"/>
        </w:rPr>
        <w:t xml:space="preserve">Der Vorstand, die Geschäftsführung, die Kommissionen und die Mitarbeitenden der Geschäftsstelle des </w:t>
      </w:r>
      <w:r w:rsidR="00362C75" w:rsidRPr="00731D74">
        <w:rPr>
          <w:rFonts w:cstheme="minorHAnsi"/>
          <w:highlight w:val="lightGray"/>
          <w:lang w:eastAsia="de-DE"/>
        </w:rPr>
        <w:t>«</w:t>
      </w:r>
      <w:r w:rsidRPr="00731D74">
        <w:rPr>
          <w:rFonts w:cstheme="minorHAnsi"/>
          <w:highlight w:val="lightGray"/>
          <w:lang w:eastAsia="de-DE"/>
        </w:rPr>
        <w:t>Sportverein</w:t>
      </w:r>
      <w:r w:rsidR="00362C75" w:rsidRPr="00731D74">
        <w:rPr>
          <w:rFonts w:cstheme="minorHAnsi"/>
          <w:highlight w:val="lightGray"/>
          <w:lang w:eastAsia="de-DE"/>
        </w:rPr>
        <w:t>»</w:t>
      </w:r>
      <w:r w:rsidRPr="00731D74">
        <w:rPr>
          <w:rFonts w:cstheme="minorHAnsi"/>
          <w:lang w:eastAsia="de-DE"/>
        </w:rPr>
        <w:t xml:space="preserve"> respektieren bei der Umsetzung der Kommunikation folgende Grundsätze:</w:t>
      </w:r>
    </w:p>
    <w:p w14:paraId="76453498" w14:textId="77777777" w:rsidR="00606B61" w:rsidRPr="00731D74" w:rsidRDefault="00606B61" w:rsidP="00352BD7">
      <w:pPr>
        <w:rPr>
          <w:rFonts w:cstheme="minorHAnsi"/>
        </w:rPr>
      </w:pPr>
    </w:p>
    <w:p w14:paraId="2165DA92" w14:textId="71F244C5" w:rsidR="00352BD7" w:rsidRPr="00731D74" w:rsidRDefault="00352BD7" w:rsidP="00352BD7">
      <w:pPr>
        <w:rPr>
          <w:rFonts w:cstheme="minorHAnsi"/>
        </w:rPr>
      </w:pPr>
      <w:r w:rsidRPr="00746D0A">
        <w:rPr>
          <w:rFonts w:cstheme="minorHAnsi"/>
          <w:b/>
          <w:bCs/>
        </w:rPr>
        <w:t>Mögliche</w:t>
      </w:r>
      <w:r w:rsidRPr="00731D74">
        <w:rPr>
          <w:rFonts w:cstheme="minorHAnsi"/>
        </w:rPr>
        <w:t xml:space="preserve"> </w:t>
      </w:r>
      <w:r w:rsidRPr="00746D0A">
        <w:rPr>
          <w:rFonts w:cstheme="minorHAnsi"/>
          <w:b/>
          <w:bCs/>
        </w:rPr>
        <w:t>Beispiele</w:t>
      </w:r>
      <w:r w:rsidRPr="00731D74">
        <w:rPr>
          <w:rFonts w:cstheme="minorHAnsi"/>
        </w:rPr>
        <w:t xml:space="preserve"> für solche Sätze können sein: </w:t>
      </w:r>
    </w:p>
    <w:p w14:paraId="5B7EDE7E" w14:textId="77777777" w:rsidR="00352BD7" w:rsidRPr="00731D74" w:rsidRDefault="00352BD7" w:rsidP="00352BD7">
      <w:pPr>
        <w:rPr>
          <w:rFonts w:cstheme="minorHAnsi"/>
        </w:rPr>
      </w:pPr>
    </w:p>
    <w:p w14:paraId="2D2A5E3E" w14:textId="77777777" w:rsidR="00352BD7" w:rsidRPr="00731D74" w:rsidRDefault="00352BD7" w:rsidP="00352BD7">
      <w:pPr>
        <w:pStyle w:val="Listenabsatz"/>
        <w:numPr>
          <w:ilvl w:val="0"/>
          <w:numId w:val="46"/>
        </w:numPr>
        <w:spacing w:after="0" w:line="240" w:lineRule="auto"/>
        <w:rPr>
          <w:rFonts w:asciiTheme="minorHAnsi" w:hAnsiTheme="minorHAnsi" w:cstheme="minorHAnsi"/>
        </w:rPr>
      </w:pPr>
      <w:r w:rsidRPr="00731D74">
        <w:rPr>
          <w:rFonts w:asciiTheme="minorHAnsi" w:hAnsiTheme="minorHAnsi" w:cstheme="minorHAnsi"/>
        </w:rPr>
        <w:t xml:space="preserve">Wir berücksichtigen die Ansprüche unserer Partner und beziehen sie, wo möglich und sinnvoll, aktiv in unsere Kommunikation mit ein. </w:t>
      </w:r>
    </w:p>
    <w:p w14:paraId="4D6E3B87" w14:textId="77777777" w:rsidR="00352BD7" w:rsidRPr="00731D74" w:rsidRDefault="00352BD7" w:rsidP="00352BD7">
      <w:pPr>
        <w:numPr>
          <w:ilvl w:val="0"/>
          <w:numId w:val="46"/>
        </w:numPr>
        <w:pBdr>
          <w:top w:val="nil"/>
          <w:left w:val="nil"/>
          <w:bottom w:val="nil"/>
          <w:right w:val="nil"/>
          <w:between w:val="nil"/>
          <w:bar w:val="nil"/>
        </w:pBdr>
        <w:rPr>
          <w:rFonts w:cstheme="minorHAnsi"/>
        </w:rPr>
      </w:pPr>
      <w:r w:rsidRPr="00731D74">
        <w:rPr>
          <w:rFonts w:cstheme="minorHAnsi"/>
        </w:rPr>
        <w:t xml:space="preserve">Die erste Mannschaft und die Nachwuchsabteilung stehen im Zentrum unserer Kommunikation, gegen innen wie aussen. </w:t>
      </w:r>
    </w:p>
    <w:p w14:paraId="18EE7D11" w14:textId="77777777" w:rsidR="00352BD7" w:rsidRPr="00731D74" w:rsidRDefault="00352BD7" w:rsidP="00352BD7">
      <w:pPr>
        <w:numPr>
          <w:ilvl w:val="0"/>
          <w:numId w:val="46"/>
        </w:numPr>
        <w:pBdr>
          <w:top w:val="nil"/>
          <w:left w:val="nil"/>
          <w:bottom w:val="nil"/>
          <w:right w:val="nil"/>
          <w:between w:val="nil"/>
          <w:bar w:val="nil"/>
        </w:pBdr>
        <w:rPr>
          <w:rFonts w:cstheme="minorHAnsi"/>
        </w:rPr>
      </w:pPr>
      <w:r w:rsidRPr="00731D74">
        <w:rPr>
          <w:rFonts w:cstheme="minorHAnsi"/>
        </w:rPr>
        <w:t xml:space="preserve">Wir nutzen jene Kommunikationskanäle, die unseren Zielgruppen am besten entsprechen. </w:t>
      </w:r>
    </w:p>
    <w:p w14:paraId="1040B28C" w14:textId="77777777" w:rsidR="00352BD7" w:rsidRPr="00731D74" w:rsidRDefault="00352BD7" w:rsidP="00352BD7">
      <w:pPr>
        <w:numPr>
          <w:ilvl w:val="0"/>
          <w:numId w:val="46"/>
        </w:numPr>
        <w:pBdr>
          <w:top w:val="nil"/>
          <w:left w:val="nil"/>
          <w:bottom w:val="nil"/>
          <w:right w:val="nil"/>
          <w:between w:val="nil"/>
          <w:bar w:val="nil"/>
        </w:pBdr>
        <w:rPr>
          <w:rFonts w:cstheme="minorHAnsi"/>
        </w:rPr>
      </w:pPr>
      <w:r w:rsidRPr="00731D74">
        <w:rPr>
          <w:rFonts w:cstheme="minorHAnsi"/>
        </w:rPr>
        <w:t xml:space="preserve">Wir stehen für Transparenz und wollen unsere Mitglieder stets über das aktuelle Geschehen im Verein informieren. </w:t>
      </w:r>
    </w:p>
    <w:p w14:paraId="44921B0E" w14:textId="05D20EEE" w:rsidR="009046CC" w:rsidRPr="00A94924" w:rsidRDefault="00352BD7" w:rsidP="00A94924">
      <w:pPr>
        <w:numPr>
          <w:ilvl w:val="0"/>
          <w:numId w:val="46"/>
        </w:numPr>
        <w:pBdr>
          <w:top w:val="nil"/>
          <w:left w:val="nil"/>
          <w:bottom w:val="nil"/>
          <w:right w:val="nil"/>
          <w:between w:val="nil"/>
          <w:bar w:val="nil"/>
        </w:pBdr>
        <w:rPr>
          <w:rFonts w:cstheme="minorHAnsi"/>
        </w:rPr>
      </w:pPr>
      <w:r w:rsidRPr="00731D74">
        <w:rPr>
          <w:rFonts w:cstheme="minorHAnsi"/>
        </w:rPr>
        <w:t>Wir kommunizieren fair und leben den «Spirit of Sport» durch unsere Kommunikation.</w:t>
      </w:r>
    </w:p>
    <w:p w14:paraId="579A935E" w14:textId="77777777" w:rsidR="00A94924" w:rsidRDefault="00A94924">
      <w:pPr>
        <w:rPr>
          <w:rFonts w:cstheme="minorHAnsi"/>
          <w:b/>
          <w:bCs/>
          <w:kern w:val="32"/>
          <w:sz w:val="28"/>
          <w:szCs w:val="36"/>
        </w:rPr>
      </w:pPr>
      <w:r>
        <w:br w:type="page"/>
      </w:r>
    </w:p>
    <w:p w14:paraId="6EBDE0FD" w14:textId="3A39B285" w:rsidR="009C19F5" w:rsidRPr="0027109F" w:rsidRDefault="009C19F5" w:rsidP="00A94924">
      <w:pPr>
        <w:pStyle w:val="berschrift1"/>
      </w:pPr>
      <w:bookmarkStart w:id="11" w:name="_Toc93392528"/>
      <w:r w:rsidRPr="0027109F">
        <w:lastRenderedPageBreak/>
        <w:t xml:space="preserve">Positionierung </w:t>
      </w:r>
      <w:r w:rsidR="001273FD">
        <w:t>→</w:t>
      </w:r>
      <w:r w:rsidRPr="0027109F">
        <w:t xml:space="preserve"> Fokus</w:t>
      </w:r>
      <w:bookmarkEnd w:id="11"/>
    </w:p>
    <w:p w14:paraId="3C652679" w14:textId="77777777" w:rsidR="00BC42C4" w:rsidRPr="00BC42C4" w:rsidRDefault="00BC42C4" w:rsidP="00BC42C4">
      <w:pPr>
        <w:pStyle w:val="Listenabsatz"/>
        <w:keepNext/>
        <w:numPr>
          <w:ilvl w:val="0"/>
          <w:numId w:val="29"/>
        </w:numPr>
        <w:spacing w:before="120" w:after="60" w:line="240" w:lineRule="auto"/>
        <w:contextualSpacing w:val="0"/>
        <w:outlineLvl w:val="1"/>
        <w:rPr>
          <w:rFonts w:asciiTheme="minorHAnsi" w:eastAsia="Times New Roman" w:hAnsiTheme="minorHAnsi" w:cstheme="minorHAnsi"/>
          <w:iCs/>
          <w:vanish/>
          <w:color w:val="auto"/>
          <w:kern w:val="32"/>
          <w:sz w:val="22"/>
          <w:szCs w:val="32"/>
          <w:lang w:eastAsia="de-CH"/>
        </w:rPr>
      </w:pPr>
      <w:bookmarkStart w:id="12" w:name="_Toc93392529"/>
      <w:bookmarkEnd w:id="12"/>
    </w:p>
    <w:p w14:paraId="7E250B70" w14:textId="77777777" w:rsidR="00BC42C4" w:rsidRPr="00BC42C4" w:rsidRDefault="00BC42C4" w:rsidP="00BC42C4">
      <w:pPr>
        <w:pStyle w:val="Listenabsatz"/>
        <w:keepNext/>
        <w:numPr>
          <w:ilvl w:val="0"/>
          <w:numId w:val="29"/>
        </w:numPr>
        <w:spacing w:before="120" w:after="60" w:line="240" w:lineRule="auto"/>
        <w:contextualSpacing w:val="0"/>
        <w:outlineLvl w:val="1"/>
        <w:rPr>
          <w:rFonts w:asciiTheme="minorHAnsi" w:eastAsia="Times New Roman" w:hAnsiTheme="minorHAnsi" w:cstheme="minorHAnsi"/>
          <w:iCs/>
          <w:vanish/>
          <w:color w:val="auto"/>
          <w:kern w:val="32"/>
          <w:sz w:val="22"/>
          <w:szCs w:val="32"/>
          <w:lang w:eastAsia="de-CH"/>
        </w:rPr>
      </w:pPr>
      <w:bookmarkStart w:id="13" w:name="_Toc93392530"/>
      <w:bookmarkEnd w:id="13"/>
    </w:p>
    <w:p w14:paraId="789D9651" w14:textId="77777777" w:rsidR="00BC42C4" w:rsidRPr="00BC42C4" w:rsidRDefault="00BC42C4" w:rsidP="00BC42C4">
      <w:pPr>
        <w:pStyle w:val="Listenabsatz"/>
        <w:keepNext/>
        <w:numPr>
          <w:ilvl w:val="0"/>
          <w:numId w:val="29"/>
        </w:numPr>
        <w:spacing w:before="120" w:after="60" w:line="240" w:lineRule="auto"/>
        <w:contextualSpacing w:val="0"/>
        <w:outlineLvl w:val="1"/>
        <w:rPr>
          <w:rFonts w:asciiTheme="minorHAnsi" w:eastAsia="Times New Roman" w:hAnsiTheme="minorHAnsi" w:cstheme="minorHAnsi"/>
          <w:iCs/>
          <w:vanish/>
          <w:color w:val="auto"/>
          <w:kern w:val="32"/>
          <w:sz w:val="22"/>
          <w:szCs w:val="32"/>
          <w:lang w:eastAsia="de-CH"/>
        </w:rPr>
      </w:pPr>
      <w:bookmarkStart w:id="14" w:name="_Toc93392531"/>
      <w:bookmarkEnd w:id="14"/>
    </w:p>
    <w:p w14:paraId="155535D9" w14:textId="77777777" w:rsidR="00BC42C4" w:rsidRPr="00BC42C4" w:rsidRDefault="00BC42C4" w:rsidP="00BC42C4">
      <w:pPr>
        <w:pStyle w:val="Listenabsatz"/>
        <w:keepNext/>
        <w:numPr>
          <w:ilvl w:val="1"/>
          <w:numId w:val="29"/>
        </w:numPr>
        <w:spacing w:before="120" w:after="60" w:line="240" w:lineRule="auto"/>
        <w:ind w:left="567" w:hanging="567"/>
        <w:contextualSpacing w:val="0"/>
        <w:outlineLvl w:val="1"/>
        <w:rPr>
          <w:rFonts w:asciiTheme="minorHAnsi" w:eastAsia="Times New Roman" w:hAnsiTheme="minorHAnsi" w:cstheme="minorHAnsi"/>
          <w:iCs/>
          <w:vanish/>
          <w:color w:val="auto"/>
          <w:kern w:val="32"/>
          <w:sz w:val="22"/>
          <w:szCs w:val="32"/>
          <w:lang w:eastAsia="de-CH"/>
        </w:rPr>
      </w:pPr>
      <w:bookmarkStart w:id="15" w:name="_Toc93392532"/>
      <w:bookmarkEnd w:id="15"/>
    </w:p>
    <w:p w14:paraId="4E312606" w14:textId="0114C84F" w:rsidR="009046CC" w:rsidRPr="00731D74" w:rsidRDefault="009046CC" w:rsidP="00BC42C4">
      <w:pPr>
        <w:pStyle w:val="berschrift2"/>
      </w:pPr>
      <w:bookmarkStart w:id="16" w:name="_Toc93392533"/>
      <w:r w:rsidRPr="00731D74">
        <w:t>Name</w:t>
      </w:r>
      <w:bookmarkEnd w:id="16"/>
    </w:p>
    <w:p w14:paraId="4E8C8182" w14:textId="3B6E2C40" w:rsidR="009046CC" w:rsidRPr="00731D74" w:rsidRDefault="009046CC" w:rsidP="00A94924">
      <w:r w:rsidRPr="00731D74">
        <w:t>Für einen einheitlichen Auftritt ist festzulegen, unter welchem Namen die Organisation gegen innen und aussen auftritt.</w:t>
      </w:r>
    </w:p>
    <w:p w14:paraId="7F513416" w14:textId="77777777" w:rsidR="009046CC" w:rsidRPr="00731D74" w:rsidRDefault="009046CC" w:rsidP="00A94924"/>
    <w:p w14:paraId="6948245B" w14:textId="4BAC8CD0" w:rsidR="009046CC" w:rsidRPr="00731D74" w:rsidRDefault="009046CC" w:rsidP="00A94924">
      <w:pPr>
        <w:pStyle w:val="berschrift2"/>
      </w:pPr>
      <w:bookmarkStart w:id="17" w:name="_Toc93392534"/>
      <w:r w:rsidRPr="00731D74">
        <w:t>Verbale Positionierung / Mission Statement</w:t>
      </w:r>
      <w:bookmarkEnd w:id="17"/>
    </w:p>
    <w:p w14:paraId="0FA79459" w14:textId="08F79BFC" w:rsidR="009046CC" w:rsidRPr="00731D74" w:rsidRDefault="000A42FB" w:rsidP="00A94924">
      <w:r w:rsidRPr="00731D74">
        <w:t xml:space="preserve">Je nach </w:t>
      </w:r>
      <w:r w:rsidR="009046CC" w:rsidRPr="00731D74">
        <w:t>Auftritt zusätzlich zum Namen einen sogenannten Verstärker oder gar ein Mission Statement formulieren möchte. Solche Zusätze können bei passenden Gelegenheiten eingesetzt werden. Dabei soll es sich nicht um einen Werbesatz handeln, sondern in erster Linie um eine knackige Aussage, welche die Identität des Vereins unterstreicht</w:t>
      </w:r>
      <w:r w:rsidR="00305D72" w:rsidRPr="00731D74">
        <w:t>.</w:t>
      </w:r>
    </w:p>
    <w:p w14:paraId="2AF2D347" w14:textId="77777777" w:rsidR="009046CC" w:rsidRPr="00731D74" w:rsidRDefault="009046CC" w:rsidP="00A94924"/>
    <w:p w14:paraId="40A0266E" w14:textId="125AACAB" w:rsidR="009046CC" w:rsidRPr="00731D74" w:rsidRDefault="009046CC" w:rsidP="00A94924">
      <w:pPr>
        <w:pStyle w:val="berschrift2"/>
      </w:pPr>
      <w:bookmarkStart w:id="18" w:name="_Toc93392535"/>
      <w:r w:rsidRPr="00731D74">
        <w:t>Das Positionierungskreuz</w:t>
      </w:r>
      <w:bookmarkEnd w:id="18"/>
    </w:p>
    <w:p w14:paraId="5AEF296B" w14:textId="77777777" w:rsidR="009046CC" w:rsidRPr="00731D74" w:rsidRDefault="009046CC" w:rsidP="00A94924">
      <w:r w:rsidRPr="00731D74">
        <w:t xml:space="preserve">Um die eigene Identität noch weiter zu schärfen, sollte man sich Fragen zu den vier Positionierungsdimensionen stellen (immer in Bezug auf die Kommunikation): </w:t>
      </w:r>
    </w:p>
    <w:p w14:paraId="2414D772" w14:textId="77777777" w:rsidR="009046CC" w:rsidRPr="00731D74" w:rsidRDefault="009046CC" w:rsidP="00A94924"/>
    <w:p w14:paraId="4E9A07A1" w14:textId="77777777" w:rsidR="009046CC" w:rsidRPr="00731D74" w:rsidRDefault="009046CC" w:rsidP="00A94924">
      <w:r w:rsidRPr="00731D74">
        <w:t xml:space="preserve">Selbstverständnis: </w:t>
      </w:r>
      <w:r w:rsidRPr="00731D74">
        <w:tab/>
        <w:t>Wie möchten wir sein?</w:t>
      </w:r>
    </w:p>
    <w:p w14:paraId="062395D1" w14:textId="77777777" w:rsidR="009046CC" w:rsidRPr="00731D74" w:rsidRDefault="009046CC" w:rsidP="00A94924">
      <w:r w:rsidRPr="00731D74">
        <w:t xml:space="preserve">Hauptzielgruppen: </w:t>
      </w:r>
      <w:r w:rsidRPr="00731D74">
        <w:tab/>
        <w:t>Von wem möchten wir wie wahrgenommen werden?</w:t>
      </w:r>
    </w:p>
    <w:p w14:paraId="1E371CBD" w14:textId="77777777" w:rsidR="009046CC" w:rsidRPr="00731D74" w:rsidRDefault="009046CC" w:rsidP="00A94924">
      <w:r w:rsidRPr="00731D74">
        <w:t xml:space="preserve">Leistungen: </w:t>
      </w:r>
      <w:r w:rsidRPr="00731D74">
        <w:tab/>
      </w:r>
      <w:r w:rsidRPr="00731D74">
        <w:tab/>
        <w:t>Wo sind wir besonders stark, was macht uns einmalig?</w:t>
      </w:r>
    </w:p>
    <w:p w14:paraId="43563FC6" w14:textId="77777777" w:rsidR="009046CC" w:rsidRPr="00731D74" w:rsidRDefault="009046CC" w:rsidP="00A94924">
      <w:r w:rsidRPr="00731D74">
        <w:t xml:space="preserve">Konkurrenz: </w:t>
      </w:r>
      <w:r w:rsidRPr="00731D74">
        <w:tab/>
      </w:r>
      <w:r w:rsidRPr="00731D74">
        <w:tab/>
        <w:t>Was unterscheidet uns von anderen?</w:t>
      </w:r>
    </w:p>
    <w:p w14:paraId="5ED962D9" w14:textId="77777777" w:rsidR="009046CC" w:rsidRPr="00731D74" w:rsidRDefault="009046CC" w:rsidP="009046CC">
      <w:pPr>
        <w:rPr>
          <w:rFonts w:cstheme="minorHAnsi"/>
        </w:rPr>
      </w:pPr>
    </w:p>
    <w:p w14:paraId="61D4DFBE" w14:textId="77777777" w:rsidR="00BE030D" w:rsidRPr="00731D74" w:rsidRDefault="00BE030D" w:rsidP="009046CC">
      <w:pPr>
        <w:rPr>
          <w:rFonts w:cstheme="minorHAnsi"/>
        </w:rPr>
      </w:pPr>
    </w:p>
    <w:p w14:paraId="6B9DD76C" w14:textId="77777777" w:rsidR="00332DCB" w:rsidRPr="00731D74" w:rsidRDefault="00332DCB">
      <w:pPr>
        <w:rPr>
          <w:rFonts w:eastAsiaTheme="minorHAnsi" w:cstheme="minorHAnsi"/>
          <w:b/>
          <w:bCs/>
          <w:color w:val="000000"/>
          <w:sz w:val="36"/>
          <w:szCs w:val="36"/>
          <w:lang w:eastAsia="en-US"/>
        </w:rPr>
      </w:pPr>
      <w:r w:rsidRPr="00731D74">
        <w:rPr>
          <w:rFonts w:cstheme="minorHAnsi"/>
          <w:b/>
          <w:bCs/>
          <w:sz w:val="36"/>
          <w:szCs w:val="36"/>
        </w:rPr>
        <w:br w:type="page"/>
      </w:r>
    </w:p>
    <w:p w14:paraId="2E2A575E" w14:textId="5D7BA60B" w:rsidR="009C19F5" w:rsidRPr="0027109F" w:rsidRDefault="009C19F5" w:rsidP="00A94924">
      <w:pPr>
        <w:pStyle w:val="berschrift1"/>
      </w:pPr>
      <w:bookmarkStart w:id="19" w:name="_Toc93392536"/>
      <w:r w:rsidRPr="0027109F">
        <w:lastRenderedPageBreak/>
        <w:t>Festlegen der Kommunikations-Einsatzbereiche</w:t>
      </w:r>
      <w:bookmarkEnd w:id="19"/>
    </w:p>
    <w:p w14:paraId="0B06F867" w14:textId="257439FF" w:rsidR="00287E54" w:rsidRDefault="00287E54" w:rsidP="00A94924">
      <w:r w:rsidRPr="00731D74">
        <w:t>In diesem Schritt wird festgelegt, in welchen Bereichen/zu welchen Austauschbeziehungen künftig systematisch kommuniziert werden soll. Die im Schritt 1 festgehaltenen potenziellen Zielgruppen werden erneut betrachtet und es wird entschieden, auf welche ausgewählten man sich fokussieren will. Dabei stützt man sich auf die vorangehenden Schritte ab, in denen die wichtigsten Austauschpartner definiert, die IST-Situation analysiert, übergreifende Vorgaben berücksichtigt sowie die eigene Identität geschärft wurden. Nun gilt es, darauf aufbauend zu bestimmen, zu welchen Austauschpartnern eine «Kommunikationsbrücke» aufgebaut werden soll. Spätere Massnahmen werden also auf diese Zielgruppe abgestimmt.</w:t>
      </w:r>
    </w:p>
    <w:p w14:paraId="68C5D2E2" w14:textId="77777777" w:rsidR="00D57B37" w:rsidRDefault="00D57B37" w:rsidP="00A94924"/>
    <w:p w14:paraId="73F59E4A" w14:textId="77777777" w:rsidR="00D57B37" w:rsidRPr="001273FD" w:rsidRDefault="00D57B37" w:rsidP="001273FD">
      <w:pPr>
        <w:pStyle w:val="Quellen-Liste"/>
        <w:numPr>
          <w:ilvl w:val="0"/>
          <w:numId w:val="0"/>
        </w:numPr>
        <w:rPr>
          <w:rFonts w:asciiTheme="minorHAnsi" w:eastAsia="Times New Roman" w:hAnsiTheme="minorHAnsi" w:cs="Times New Roman"/>
          <w:b/>
          <w:bCs/>
          <w:color w:val="auto"/>
          <w:sz w:val="20"/>
          <w:szCs w:val="24"/>
          <w:lang w:eastAsia="de-CH"/>
        </w:rPr>
      </w:pPr>
      <w:r w:rsidRPr="001273FD">
        <w:rPr>
          <w:rFonts w:asciiTheme="minorHAnsi" w:eastAsia="Times New Roman" w:hAnsiTheme="minorHAnsi" w:cs="Times New Roman"/>
          <w:b/>
          <w:bCs/>
          <w:color w:val="auto"/>
          <w:sz w:val="20"/>
          <w:szCs w:val="24"/>
          <w:lang w:eastAsia="de-CH"/>
        </w:rPr>
        <w:t>Beispiel</w:t>
      </w:r>
    </w:p>
    <w:tbl>
      <w:tblPr>
        <w:tblStyle w:val="Tabellenraster"/>
        <w:tblW w:w="0" w:type="auto"/>
        <w:tblLayout w:type="fixed"/>
        <w:tblLook w:val="04A0" w:firstRow="1" w:lastRow="0" w:firstColumn="1" w:lastColumn="0" w:noHBand="0" w:noVBand="1"/>
      </w:tblPr>
      <w:tblGrid>
        <w:gridCol w:w="1586"/>
        <w:gridCol w:w="5701"/>
      </w:tblGrid>
      <w:tr w:rsidR="00D57B37" w:rsidRPr="00093003" w14:paraId="5BB66B09" w14:textId="77777777" w:rsidTr="00B57FC5">
        <w:tc>
          <w:tcPr>
            <w:tcW w:w="1586" w:type="dxa"/>
          </w:tcPr>
          <w:p w14:paraId="30C67D29" w14:textId="77777777" w:rsidR="00D57B37" w:rsidRPr="00D57B37" w:rsidRDefault="00D57B37" w:rsidP="00B57FC5">
            <w:pPr>
              <w:rPr>
                <w:rFonts w:eastAsia="Times New Roman" w:cs="Times New Roman"/>
                <w:sz w:val="20"/>
                <w:lang w:eastAsia="de-CH"/>
              </w:rPr>
            </w:pPr>
          </w:p>
        </w:tc>
        <w:tc>
          <w:tcPr>
            <w:tcW w:w="5701" w:type="dxa"/>
          </w:tcPr>
          <w:p w14:paraId="49BC6689" w14:textId="77777777" w:rsidR="00D57B37" w:rsidRPr="00D57B37" w:rsidRDefault="00D57B37" w:rsidP="00B57FC5">
            <w:pPr>
              <w:rPr>
                <w:rFonts w:eastAsia="Times New Roman" w:cs="Times New Roman"/>
                <w:b/>
                <w:sz w:val="20"/>
                <w:lang w:eastAsia="de-CH"/>
              </w:rPr>
            </w:pPr>
            <w:r w:rsidRPr="00D57B37">
              <w:rPr>
                <w:rFonts w:eastAsia="Times New Roman" w:cs="Times New Roman"/>
                <w:b/>
                <w:sz w:val="20"/>
                <w:lang w:eastAsia="de-CH"/>
              </w:rPr>
              <w:t>Medien</w:t>
            </w:r>
          </w:p>
        </w:tc>
      </w:tr>
      <w:tr w:rsidR="00D57B37" w:rsidRPr="00093003" w14:paraId="2C542D48" w14:textId="77777777" w:rsidTr="00B57FC5">
        <w:tc>
          <w:tcPr>
            <w:tcW w:w="1586" w:type="dxa"/>
          </w:tcPr>
          <w:p w14:paraId="00352D3D" w14:textId="77777777" w:rsidR="00D57B37" w:rsidRPr="00D57B37" w:rsidRDefault="00D57B37" w:rsidP="00B57FC5">
            <w:pPr>
              <w:rPr>
                <w:rFonts w:eastAsia="Times New Roman" w:cs="Times New Roman"/>
                <w:sz w:val="20"/>
                <w:lang w:eastAsia="de-CH"/>
              </w:rPr>
            </w:pPr>
            <w:r w:rsidRPr="00D57B37">
              <w:rPr>
                <w:rFonts w:eastAsia="Times New Roman" w:cs="Times New Roman"/>
                <w:sz w:val="20"/>
                <w:lang w:eastAsia="de-CH"/>
              </w:rPr>
              <w:t>Fokus</w:t>
            </w:r>
          </w:p>
        </w:tc>
        <w:tc>
          <w:tcPr>
            <w:tcW w:w="5701" w:type="dxa"/>
          </w:tcPr>
          <w:p w14:paraId="13151F08" w14:textId="77777777" w:rsidR="00D57B37" w:rsidRPr="00D57B37" w:rsidRDefault="00D57B37" w:rsidP="00B57FC5">
            <w:pPr>
              <w:rPr>
                <w:rFonts w:eastAsia="Times New Roman" w:cs="Times New Roman"/>
                <w:sz w:val="20"/>
                <w:lang w:eastAsia="de-CH"/>
              </w:rPr>
            </w:pPr>
            <w:r w:rsidRPr="00D57B37">
              <w:rPr>
                <w:rFonts w:eastAsia="Times New Roman" w:cs="Times New Roman"/>
                <w:sz w:val="20"/>
                <w:lang w:eastAsia="de-CH"/>
              </w:rPr>
              <w:t>Beziehungsaufbau zu Medien / Bekanntmachung Verein und Sportart</w:t>
            </w:r>
          </w:p>
        </w:tc>
      </w:tr>
      <w:tr w:rsidR="00D57B37" w:rsidRPr="00093003" w14:paraId="6CAB6D8F" w14:textId="77777777" w:rsidTr="00B57FC5">
        <w:tc>
          <w:tcPr>
            <w:tcW w:w="1586" w:type="dxa"/>
          </w:tcPr>
          <w:p w14:paraId="3459EDEB" w14:textId="77777777" w:rsidR="00D57B37" w:rsidRPr="00D57B37" w:rsidRDefault="00D57B37" w:rsidP="00B57FC5">
            <w:pPr>
              <w:rPr>
                <w:rFonts w:eastAsia="Times New Roman" w:cs="Times New Roman"/>
                <w:sz w:val="20"/>
                <w:lang w:eastAsia="de-CH"/>
              </w:rPr>
            </w:pPr>
            <w:r w:rsidRPr="00D57B37">
              <w:rPr>
                <w:rFonts w:eastAsia="Times New Roman" w:cs="Times New Roman"/>
                <w:sz w:val="20"/>
                <w:lang w:eastAsia="de-CH"/>
              </w:rPr>
              <w:t>Kanäle</w:t>
            </w:r>
          </w:p>
        </w:tc>
        <w:tc>
          <w:tcPr>
            <w:tcW w:w="5701" w:type="dxa"/>
          </w:tcPr>
          <w:p w14:paraId="7909165A" w14:textId="77777777" w:rsidR="00D57B37" w:rsidRPr="00D57B37" w:rsidRDefault="00D57B37" w:rsidP="00B57FC5">
            <w:pPr>
              <w:rPr>
                <w:rFonts w:eastAsia="Times New Roman" w:cs="Times New Roman"/>
                <w:sz w:val="20"/>
                <w:lang w:eastAsia="de-CH"/>
              </w:rPr>
            </w:pPr>
            <w:r w:rsidRPr="00D57B37">
              <w:rPr>
                <w:rFonts w:eastAsia="Times New Roman" w:cs="Times New Roman"/>
                <w:sz w:val="20"/>
                <w:lang w:eastAsia="de-CH"/>
              </w:rPr>
              <w:t>Medienmitteilungen / Twitter / E-Mail</w:t>
            </w:r>
          </w:p>
        </w:tc>
      </w:tr>
      <w:tr w:rsidR="00D57B37" w:rsidRPr="00093003" w14:paraId="2455D7C3" w14:textId="77777777" w:rsidTr="00B57FC5">
        <w:tc>
          <w:tcPr>
            <w:tcW w:w="1586" w:type="dxa"/>
          </w:tcPr>
          <w:p w14:paraId="0796F253" w14:textId="77777777" w:rsidR="00D57B37" w:rsidRPr="00D57B37" w:rsidRDefault="00D57B37" w:rsidP="00B57FC5">
            <w:pPr>
              <w:rPr>
                <w:rFonts w:eastAsia="Times New Roman" w:cs="Times New Roman"/>
                <w:sz w:val="20"/>
                <w:lang w:eastAsia="de-CH"/>
              </w:rPr>
            </w:pPr>
            <w:r w:rsidRPr="00D57B37">
              <w:rPr>
                <w:rFonts w:eastAsia="Times New Roman" w:cs="Times New Roman"/>
                <w:sz w:val="20"/>
                <w:lang w:eastAsia="de-CH"/>
              </w:rPr>
              <w:t>Ideen</w:t>
            </w:r>
          </w:p>
        </w:tc>
        <w:tc>
          <w:tcPr>
            <w:tcW w:w="5701" w:type="dxa"/>
          </w:tcPr>
          <w:p w14:paraId="44DB18DE" w14:textId="77777777" w:rsidR="00D57B37" w:rsidRPr="00D57B37" w:rsidRDefault="00D57B37" w:rsidP="00B57FC5">
            <w:pPr>
              <w:rPr>
                <w:rFonts w:eastAsia="Times New Roman" w:cs="Times New Roman"/>
                <w:sz w:val="20"/>
                <w:lang w:eastAsia="de-CH"/>
              </w:rPr>
            </w:pPr>
            <w:r w:rsidRPr="00D57B37">
              <w:rPr>
                <w:rFonts w:eastAsia="Times New Roman" w:cs="Times New Roman"/>
                <w:sz w:val="20"/>
                <w:lang w:eastAsia="de-CH"/>
              </w:rPr>
              <w:t>Aufbau eines zentralen Medienverteilers / je nach Situation persönliche Einladungen von Journalisten zu Events / in der Kommunikationsplanung sollen Events, Themen und Geschichten definiert werden, welche proaktiv mit Medien geteilt werden.</w:t>
            </w:r>
          </w:p>
        </w:tc>
      </w:tr>
    </w:tbl>
    <w:p w14:paraId="6A55ADB3" w14:textId="77777777" w:rsidR="00D57B37" w:rsidRDefault="00D57B37" w:rsidP="00A94924"/>
    <w:p w14:paraId="3C2A0779" w14:textId="77777777" w:rsidR="00D57B37" w:rsidRDefault="00D57B37" w:rsidP="00A94924"/>
    <w:tbl>
      <w:tblPr>
        <w:tblStyle w:val="Tabellenraster"/>
        <w:tblW w:w="0" w:type="auto"/>
        <w:tblLayout w:type="fixed"/>
        <w:tblLook w:val="04A0" w:firstRow="1" w:lastRow="0" w:firstColumn="1" w:lastColumn="0" w:noHBand="0" w:noVBand="1"/>
      </w:tblPr>
      <w:tblGrid>
        <w:gridCol w:w="1586"/>
        <w:gridCol w:w="5701"/>
      </w:tblGrid>
      <w:tr w:rsidR="001C1503" w:rsidRPr="00731D74" w14:paraId="630FBC59" w14:textId="77777777" w:rsidTr="00622108">
        <w:tc>
          <w:tcPr>
            <w:tcW w:w="1586" w:type="dxa"/>
          </w:tcPr>
          <w:p w14:paraId="4C9464BD" w14:textId="77777777" w:rsidR="001C1503" w:rsidRPr="00731D74" w:rsidRDefault="001C1503" w:rsidP="00A94924"/>
        </w:tc>
        <w:tc>
          <w:tcPr>
            <w:tcW w:w="5701" w:type="dxa"/>
          </w:tcPr>
          <w:p w14:paraId="73E99540" w14:textId="4F861EF7" w:rsidR="001C1503" w:rsidRPr="00731D74" w:rsidRDefault="001C1503" w:rsidP="00A94924">
            <w:pPr>
              <w:rPr>
                <w:b/>
                <w:bCs/>
              </w:rPr>
            </w:pPr>
            <w:r w:rsidRPr="00731D74">
              <w:rPr>
                <w:b/>
                <w:bCs/>
              </w:rPr>
              <w:t>Einsatzbereich</w:t>
            </w:r>
          </w:p>
        </w:tc>
      </w:tr>
      <w:tr w:rsidR="001C1503" w:rsidRPr="00731D74" w14:paraId="1EF92A74" w14:textId="77777777" w:rsidTr="00622108">
        <w:tc>
          <w:tcPr>
            <w:tcW w:w="1586" w:type="dxa"/>
          </w:tcPr>
          <w:p w14:paraId="6DB98529" w14:textId="77777777" w:rsidR="001C1503" w:rsidRPr="00731D74" w:rsidRDefault="001C1503" w:rsidP="00A94924">
            <w:r w:rsidRPr="00731D74">
              <w:t>Fokus</w:t>
            </w:r>
          </w:p>
        </w:tc>
        <w:tc>
          <w:tcPr>
            <w:tcW w:w="5701" w:type="dxa"/>
          </w:tcPr>
          <w:p w14:paraId="01366624" w14:textId="2595FB61" w:rsidR="001C1503" w:rsidRPr="00731D74" w:rsidRDefault="001C1503" w:rsidP="00A94924"/>
        </w:tc>
      </w:tr>
      <w:tr w:rsidR="001C1503" w:rsidRPr="00731D74" w14:paraId="336D731B" w14:textId="77777777" w:rsidTr="00622108">
        <w:tc>
          <w:tcPr>
            <w:tcW w:w="1586" w:type="dxa"/>
          </w:tcPr>
          <w:p w14:paraId="57DE6088" w14:textId="77777777" w:rsidR="001C1503" w:rsidRPr="00731D74" w:rsidRDefault="001C1503" w:rsidP="00A94924">
            <w:r w:rsidRPr="00731D74">
              <w:t>Kanäle</w:t>
            </w:r>
          </w:p>
        </w:tc>
        <w:tc>
          <w:tcPr>
            <w:tcW w:w="5701" w:type="dxa"/>
          </w:tcPr>
          <w:p w14:paraId="092A3630" w14:textId="05D9881E" w:rsidR="001C1503" w:rsidRPr="00731D74" w:rsidRDefault="001C1503" w:rsidP="00A94924"/>
        </w:tc>
      </w:tr>
      <w:tr w:rsidR="001C1503" w:rsidRPr="00731D74" w14:paraId="0C8F7F64" w14:textId="77777777" w:rsidTr="00622108">
        <w:tc>
          <w:tcPr>
            <w:tcW w:w="1586" w:type="dxa"/>
          </w:tcPr>
          <w:p w14:paraId="08E597F9" w14:textId="77777777" w:rsidR="001C1503" w:rsidRPr="00731D74" w:rsidRDefault="001C1503" w:rsidP="00A94924">
            <w:r w:rsidRPr="00731D74">
              <w:t>Ideen</w:t>
            </w:r>
          </w:p>
        </w:tc>
        <w:tc>
          <w:tcPr>
            <w:tcW w:w="5701" w:type="dxa"/>
          </w:tcPr>
          <w:p w14:paraId="6B03D1AB" w14:textId="05478C24" w:rsidR="001C1503" w:rsidRPr="00731D74" w:rsidRDefault="001C1503" w:rsidP="00A94924"/>
        </w:tc>
      </w:tr>
      <w:tr w:rsidR="001C1503" w:rsidRPr="00731D74" w14:paraId="23A0FA66" w14:textId="77777777" w:rsidTr="00622108">
        <w:tc>
          <w:tcPr>
            <w:tcW w:w="1586" w:type="dxa"/>
          </w:tcPr>
          <w:p w14:paraId="7816D2F3" w14:textId="77777777" w:rsidR="001C1503" w:rsidRPr="00731D74" w:rsidRDefault="001C1503" w:rsidP="00A94924"/>
        </w:tc>
        <w:tc>
          <w:tcPr>
            <w:tcW w:w="5701" w:type="dxa"/>
          </w:tcPr>
          <w:p w14:paraId="1EA7BA40" w14:textId="77777777" w:rsidR="001C1503" w:rsidRPr="00731D74" w:rsidRDefault="001C1503" w:rsidP="00A94924"/>
        </w:tc>
      </w:tr>
      <w:tr w:rsidR="001C1503" w:rsidRPr="00731D74" w14:paraId="741CEB9A" w14:textId="77777777" w:rsidTr="00622108">
        <w:tc>
          <w:tcPr>
            <w:tcW w:w="1586" w:type="dxa"/>
          </w:tcPr>
          <w:p w14:paraId="71B2EA07" w14:textId="77777777" w:rsidR="001C1503" w:rsidRPr="00731D74" w:rsidRDefault="001C1503" w:rsidP="00A94924"/>
        </w:tc>
        <w:tc>
          <w:tcPr>
            <w:tcW w:w="5701" w:type="dxa"/>
          </w:tcPr>
          <w:p w14:paraId="77C8F99D" w14:textId="3BD11FE4" w:rsidR="001C1503" w:rsidRPr="00731D74" w:rsidRDefault="001C1503" w:rsidP="00A94924">
            <w:r w:rsidRPr="00731D74">
              <w:rPr>
                <w:b/>
                <w:bCs/>
              </w:rPr>
              <w:t>Einsatzbereich</w:t>
            </w:r>
          </w:p>
        </w:tc>
      </w:tr>
      <w:tr w:rsidR="001C1503" w:rsidRPr="00731D74" w14:paraId="14308D8B" w14:textId="77777777" w:rsidTr="00622108">
        <w:tc>
          <w:tcPr>
            <w:tcW w:w="1586" w:type="dxa"/>
          </w:tcPr>
          <w:p w14:paraId="14875E9F" w14:textId="77777777" w:rsidR="001C1503" w:rsidRPr="00731D74" w:rsidRDefault="001C1503" w:rsidP="00A94924">
            <w:r w:rsidRPr="00731D74">
              <w:t>Fokus</w:t>
            </w:r>
          </w:p>
        </w:tc>
        <w:tc>
          <w:tcPr>
            <w:tcW w:w="5701" w:type="dxa"/>
          </w:tcPr>
          <w:p w14:paraId="2845ADFD" w14:textId="24D7FF1F" w:rsidR="001C1503" w:rsidRPr="00731D74" w:rsidRDefault="001C1503" w:rsidP="00A94924"/>
        </w:tc>
      </w:tr>
      <w:tr w:rsidR="001C1503" w:rsidRPr="00731D74" w14:paraId="4A52B230" w14:textId="77777777" w:rsidTr="00622108">
        <w:tc>
          <w:tcPr>
            <w:tcW w:w="1586" w:type="dxa"/>
          </w:tcPr>
          <w:p w14:paraId="25B2BDAD" w14:textId="77777777" w:rsidR="001C1503" w:rsidRPr="00731D74" w:rsidRDefault="001C1503" w:rsidP="00A94924">
            <w:r w:rsidRPr="00731D74">
              <w:t>Kanäle</w:t>
            </w:r>
          </w:p>
        </w:tc>
        <w:tc>
          <w:tcPr>
            <w:tcW w:w="5701" w:type="dxa"/>
          </w:tcPr>
          <w:p w14:paraId="552367D1" w14:textId="0D630B07" w:rsidR="001C1503" w:rsidRPr="00731D74" w:rsidRDefault="001C1503" w:rsidP="00A94924"/>
        </w:tc>
      </w:tr>
      <w:tr w:rsidR="001C1503" w:rsidRPr="00731D74" w14:paraId="7A39F7A3" w14:textId="77777777" w:rsidTr="00622108">
        <w:tc>
          <w:tcPr>
            <w:tcW w:w="1586" w:type="dxa"/>
          </w:tcPr>
          <w:p w14:paraId="618ABF8A" w14:textId="77777777" w:rsidR="001C1503" w:rsidRPr="00731D74" w:rsidRDefault="001C1503" w:rsidP="00A94924">
            <w:r w:rsidRPr="00731D74">
              <w:t>Ideen</w:t>
            </w:r>
          </w:p>
        </w:tc>
        <w:tc>
          <w:tcPr>
            <w:tcW w:w="5701" w:type="dxa"/>
          </w:tcPr>
          <w:p w14:paraId="22E304C0" w14:textId="2BAAB8F3" w:rsidR="001C1503" w:rsidRPr="00731D74" w:rsidRDefault="001C1503" w:rsidP="00A94924"/>
        </w:tc>
      </w:tr>
      <w:tr w:rsidR="001C1503" w:rsidRPr="00731D74" w14:paraId="03E499CB" w14:textId="77777777" w:rsidTr="00622108">
        <w:tc>
          <w:tcPr>
            <w:tcW w:w="1586" w:type="dxa"/>
          </w:tcPr>
          <w:p w14:paraId="1CDE29C5" w14:textId="77777777" w:rsidR="001C1503" w:rsidRPr="00731D74" w:rsidRDefault="001C1503" w:rsidP="00A94924"/>
        </w:tc>
        <w:tc>
          <w:tcPr>
            <w:tcW w:w="5701" w:type="dxa"/>
          </w:tcPr>
          <w:p w14:paraId="11F5204B" w14:textId="77777777" w:rsidR="001C1503" w:rsidRPr="00731D74" w:rsidRDefault="001C1503" w:rsidP="00A94924"/>
        </w:tc>
      </w:tr>
      <w:tr w:rsidR="001C1503" w:rsidRPr="00731D74" w14:paraId="7E417FE5" w14:textId="77777777" w:rsidTr="00622108">
        <w:tc>
          <w:tcPr>
            <w:tcW w:w="1586" w:type="dxa"/>
          </w:tcPr>
          <w:p w14:paraId="73ECAB3A" w14:textId="77777777" w:rsidR="001C1503" w:rsidRPr="00731D74" w:rsidRDefault="001C1503" w:rsidP="00A94924"/>
        </w:tc>
        <w:tc>
          <w:tcPr>
            <w:tcW w:w="5701" w:type="dxa"/>
          </w:tcPr>
          <w:p w14:paraId="5971CFE6" w14:textId="72BBF338" w:rsidR="001C1503" w:rsidRPr="00731D74" w:rsidRDefault="001C1503" w:rsidP="00A94924">
            <w:pPr>
              <w:rPr>
                <w:b/>
                <w:bCs/>
              </w:rPr>
            </w:pPr>
            <w:r w:rsidRPr="00731D74">
              <w:rPr>
                <w:b/>
                <w:bCs/>
              </w:rPr>
              <w:t>Einsatzbereich</w:t>
            </w:r>
          </w:p>
        </w:tc>
      </w:tr>
      <w:tr w:rsidR="001C1503" w:rsidRPr="00731D74" w14:paraId="1245AD27" w14:textId="77777777" w:rsidTr="00622108">
        <w:tc>
          <w:tcPr>
            <w:tcW w:w="1586" w:type="dxa"/>
          </w:tcPr>
          <w:p w14:paraId="31D47020" w14:textId="77777777" w:rsidR="001C1503" w:rsidRPr="00731D74" w:rsidRDefault="001C1503" w:rsidP="00A94924">
            <w:r w:rsidRPr="00731D74">
              <w:t>Fokus</w:t>
            </w:r>
          </w:p>
        </w:tc>
        <w:tc>
          <w:tcPr>
            <w:tcW w:w="5701" w:type="dxa"/>
          </w:tcPr>
          <w:p w14:paraId="3DDE3FE3" w14:textId="2F6EAD0C" w:rsidR="001C1503" w:rsidRPr="00731D74" w:rsidRDefault="001C1503" w:rsidP="00A94924"/>
        </w:tc>
      </w:tr>
      <w:tr w:rsidR="001C1503" w:rsidRPr="00731D74" w14:paraId="34A8AB95" w14:textId="77777777" w:rsidTr="00622108">
        <w:tc>
          <w:tcPr>
            <w:tcW w:w="1586" w:type="dxa"/>
          </w:tcPr>
          <w:p w14:paraId="161061CD" w14:textId="77777777" w:rsidR="001C1503" w:rsidRPr="00731D74" w:rsidRDefault="001C1503" w:rsidP="00A94924">
            <w:r w:rsidRPr="00731D74">
              <w:t>Kanäle</w:t>
            </w:r>
          </w:p>
        </w:tc>
        <w:tc>
          <w:tcPr>
            <w:tcW w:w="5701" w:type="dxa"/>
          </w:tcPr>
          <w:p w14:paraId="0D84A488" w14:textId="43F16905" w:rsidR="001C1503" w:rsidRPr="00731D74" w:rsidRDefault="001C1503" w:rsidP="00A94924"/>
        </w:tc>
      </w:tr>
      <w:tr w:rsidR="001C1503" w:rsidRPr="00731D74" w14:paraId="626A5F50" w14:textId="77777777" w:rsidTr="00622108">
        <w:tc>
          <w:tcPr>
            <w:tcW w:w="1586" w:type="dxa"/>
          </w:tcPr>
          <w:p w14:paraId="45CB331E" w14:textId="77777777" w:rsidR="001C1503" w:rsidRPr="00731D74" w:rsidRDefault="001C1503" w:rsidP="00A94924">
            <w:r w:rsidRPr="00731D74">
              <w:t>Ideen</w:t>
            </w:r>
          </w:p>
        </w:tc>
        <w:tc>
          <w:tcPr>
            <w:tcW w:w="5701" w:type="dxa"/>
          </w:tcPr>
          <w:p w14:paraId="1F74E463" w14:textId="1F56BF7B" w:rsidR="001C1503" w:rsidRPr="00731D74" w:rsidRDefault="001C1503" w:rsidP="00A94924"/>
        </w:tc>
      </w:tr>
      <w:tr w:rsidR="001C1503" w:rsidRPr="00731D74" w14:paraId="7DD82BDF" w14:textId="77777777" w:rsidTr="00622108">
        <w:tc>
          <w:tcPr>
            <w:tcW w:w="1586" w:type="dxa"/>
          </w:tcPr>
          <w:p w14:paraId="25D7667E" w14:textId="77777777" w:rsidR="001C1503" w:rsidRPr="00731D74" w:rsidRDefault="001C1503" w:rsidP="00A94924"/>
        </w:tc>
        <w:tc>
          <w:tcPr>
            <w:tcW w:w="5701" w:type="dxa"/>
          </w:tcPr>
          <w:p w14:paraId="5383AEDD" w14:textId="77777777" w:rsidR="001C1503" w:rsidRPr="00731D74" w:rsidRDefault="001C1503" w:rsidP="00A94924"/>
        </w:tc>
      </w:tr>
      <w:tr w:rsidR="001C1503" w:rsidRPr="00731D74" w14:paraId="50DDBC24" w14:textId="77777777" w:rsidTr="00622108">
        <w:tc>
          <w:tcPr>
            <w:tcW w:w="1586" w:type="dxa"/>
          </w:tcPr>
          <w:p w14:paraId="6918172D" w14:textId="77777777" w:rsidR="001C1503" w:rsidRPr="00731D74" w:rsidRDefault="001C1503" w:rsidP="00A94924"/>
        </w:tc>
        <w:tc>
          <w:tcPr>
            <w:tcW w:w="5701" w:type="dxa"/>
          </w:tcPr>
          <w:p w14:paraId="5C3DFB47" w14:textId="1E59D5CF" w:rsidR="001C1503" w:rsidRPr="00731D74" w:rsidRDefault="001C1503" w:rsidP="00A94924">
            <w:pPr>
              <w:rPr>
                <w:b/>
                <w:bCs/>
              </w:rPr>
            </w:pPr>
            <w:r w:rsidRPr="00731D74">
              <w:rPr>
                <w:b/>
                <w:bCs/>
              </w:rPr>
              <w:t>Einsatzbereich</w:t>
            </w:r>
          </w:p>
        </w:tc>
      </w:tr>
      <w:tr w:rsidR="001C1503" w:rsidRPr="00731D74" w14:paraId="259B04BD" w14:textId="77777777" w:rsidTr="00622108">
        <w:tc>
          <w:tcPr>
            <w:tcW w:w="1586" w:type="dxa"/>
          </w:tcPr>
          <w:p w14:paraId="658799C0" w14:textId="77777777" w:rsidR="001C1503" w:rsidRPr="00731D74" w:rsidRDefault="001C1503" w:rsidP="00A94924">
            <w:r w:rsidRPr="00731D74">
              <w:t>Fokus</w:t>
            </w:r>
          </w:p>
        </w:tc>
        <w:tc>
          <w:tcPr>
            <w:tcW w:w="5701" w:type="dxa"/>
          </w:tcPr>
          <w:p w14:paraId="1E225170" w14:textId="4010D394" w:rsidR="001C1503" w:rsidRPr="00731D74" w:rsidRDefault="001C1503" w:rsidP="00A94924"/>
        </w:tc>
      </w:tr>
      <w:tr w:rsidR="001C1503" w:rsidRPr="00731D74" w14:paraId="7BADE409" w14:textId="77777777" w:rsidTr="00622108">
        <w:tc>
          <w:tcPr>
            <w:tcW w:w="1586" w:type="dxa"/>
          </w:tcPr>
          <w:p w14:paraId="47119256" w14:textId="77777777" w:rsidR="001C1503" w:rsidRPr="00731D74" w:rsidRDefault="001C1503" w:rsidP="00A94924">
            <w:r w:rsidRPr="00731D74">
              <w:t>Kanäle</w:t>
            </w:r>
          </w:p>
        </w:tc>
        <w:tc>
          <w:tcPr>
            <w:tcW w:w="5701" w:type="dxa"/>
          </w:tcPr>
          <w:p w14:paraId="0827D89E" w14:textId="6091A71C" w:rsidR="001C1503" w:rsidRPr="00731D74" w:rsidRDefault="001C1503" w:rsidP="00A94924"/>
        </w:tc>
      </w:tr>
      <w:tr w:rsidR="001C1503" w:rsidRPr="00731D74" w14:paraId="3E0F060F" w14:textId="77777777" w:rsidTr="00622108">
        <w:tc>
          <w:tcPr>
            <w:tcW w:w="1586" w:type="dxa"/>
          </w:tcPr>
          <w:p w14:paraId="591227C7" w14:textId="77777777" w:rsidR="001C1503" w:rsidRPr="00731D74" w:rsidRDefault="001C1503" w:rsidP="00A94924">
            <w:r w:rsidRPr="00731D74">
              <w:t>Ideen</w:t>
            </w:r>
          </w:p>
        </w:tc>
        <w:tc>
          <w:tcPr>
            <w:tcW w:w="5701" w:type="dxa"/>
          </w:tcPr>
          <w:p w14:paraId="288CD689" w14:textId="4EC4CEEA" w:rsidR="001C1503" w:rsidRPr="00731D74" w:rsidRDefault="001C1503" w:rsidP="00A94924"/>
        </w:tc>
      </w:tr>
      <w:tr w:rsidR="001C1503" w:rsidRPr="00731D74" w14:paraId="5617E481" w14:textId="77777777" w:rsidTr="00622108">
        <w:tc>
          <w:tcPr>
            <w:tcW w:w="1586" w:type="dxa"/>
          </w:tcPr>
          <w:p w14:paraId="61684171" w14:textId="77777777" w:rsidR="001C1503" w:rsidRPr="00731D74" w:rsidRDefault="001C1503" w:rsidP="00A94924"/>
        </w:tc>
        <w:tc>
          <w:tcPr>
            <w:tcW w:w="5701" w:type="dxa"/>
          </w:tcPr>
          <w:p w14:paraId="77A37DA4" w14:textId="77777777" w:rsidR="001C1503" w:rsidRPr="00731D74" w:rsidRDefault="001C1503" w:rsidP="00A94924"/>
        </w:tc>
      </w:tr>
      <w:tr w:rsidR="001C1503" w:rsidRPr="00731D74" w14:paraId="3CAA53DA" w14:textId="77777777" w:rsidTr="00622108">
        <w:tc>
          <w:tcPr>
            <w:tcW w:w="1586" w:type="dxa"/>
          </w:tcPr>
          <w:p w14:paraId="6DA6004D" w14:textId="77777777" w:rsidR="001C1503" w:rsidRPr="00731D74" w:rsidRDefault="001C1503" w:rsidP="00A94924"/>
        </w:tc>
        <w:tc>
          <w:tcPr>
            <w:tcW w:w="5701" w:type="dxa"/>
          </w:tcPr>
          <w:p w14:paraId="14668934" w14:textId="776C32B3" w:rsidR="001C1503" w:rsidRPr="00731D74" w:rsidRDefault="001C1503" w:rsidP="00A94924">
            <w:r w:rsidRPr="00731D74">
              <w:rPr>
                <w:b/>
                <w:bCs/>
              </w:rPr>
              <w:t>Einsatzbereich</w:t>
            </w:r>
          </w:p>
        </w:tc>
      </w:tr>
      <w:tr w:rsidR="001C1503" w:rsidRPr="00731D74" w14:paraId="4E30E91E" w14:textId="77777777" w:rsidTr="00622108">
        <w:tc>
          <w:tcPr>
            <w:tcW w:w="1586" w:type="dxa"/>
          </w:tcPr>
          <w:p w14:paraId="6D5FA25E" w14:textId="77777777" w:rsidR="001C1503" w:rsidRPr="00731D74" w:rsidRDefault="001C1503" w:rsidP="00A94924">
            <w:r w:rsidRPr="00731D74">
              <w:t>Fokus</w:t>
            </w:r>
          </w:p>
        </w:tc>
        <w:tc>
          <w:tcPr>
            <w:tcW w:w="5701" w:type="dxa"/>
          </w:tcPr>
          <w:p w14:paraId="08E4D7A1" w14:textId="6D606859" w:rsidR="001C1503" w:rsidRPr="00731D74" w:rsidRDefault="001C1503" w:rsidP="00A94924"/>
        </w:tc>
      </w:tr>
      <w:tr w:rsidR="001C1503" w:rsidRPr="00731D74" w14:paraId="20276E9C" w14:textId="77777777" w:rsidTr="00622108">
        <w:tc>
          <w:tcPr>
            <w:tcW w:w="1586" w:type="dxa"/>
          </w:tcPr>
          <w:p w14:paraId="456C157D" w14:textId="77777777" w:rsidR="001C1503" w:rsidRPr="00731D74" w:rsidRDefault="001C1503" w:rsidP="00A94924">
            <w:r w:rsidRPr="00731D74">
              <w:t>Kanäle</w:t>
            </w:r>
          </w:p>
        </w:tc>
        <w:tc>
          <w:tcPr>
            <w:tcW w:w="5701" w:type="dxa"/>
          </w:tcPr>
          <w:p w14:paraId="5E814456" w14:textId="26901758" w:rsidR="001C1503" w:rsidRPr="00731D74" w:rsidRDefault="001C1503" w:rsidP="00A94924"/>
        </w:tc>
      </w:tr>
      <w:tr w:rsidR="001C1503" w:rsidRPr="00731D74" w14:paraId="0AC38253" w14:textId="77777777" w:rsidTr="00622108">
        <w:tc>
          <w:tcPr>
            <w:tcW w:w="1586" w:type="dxa"/>
          </w:tcPr>
          <w:p w14:paraId="23CB2892" w14:textId="77777777" w:rsidR="001C1503" w:rsidRPr="00731D74" w:rsidRDefault="001C1503" w:rsidP="00A94924">
            <w:r w:rsidRPr="00731D74">
              <w:t>Ideen</w:t>
            </w:r>
          </w:p>
        </w:tc>
        <w:tc>
          <w:tcPr>
            <w:tcW w:w="5701" w:type="dxa"/>
          </w:tcPr>
          <w:p w14:paraId="43E030F8" w14:textId="00DC4BF0" w:rsidR="001C1503" w:rsidRPr="00731D74" w:rsidRDefault="001C1503" w:rsidP="00A94924"/>
        </w:tc>
      </w:tr>
    </w:tbl>
    <w:p w14:paraId="2C188F28" w14:textId="77777777" w:rsidR="00E22061" w:rsidRPr="00731D74" w:rsidRDefault="00E22061">
      <w:pPr>
        <w:rPr>
          <w:rFonts w:eastAsiaTheme="minorHAnsi" w:cstheme="minorHAnsi"/>
          <w:b/>
          <w:bCs/>
          <w:color w:val="000000"/>
          <w:sz w:val="36"/>
          <w:szCs w:val="36"/>
          <w:lang w:eastAsia="en-US"/>
        </w:rPr>
      </w:pPr>
      <w:r w:rsidRPr="00731D74">
        <w:rPr>
          <w:rFonts w:cstheme="minorHAnsi"/>
          <w:b/>
          <w:bCs/>
          <w:sz w:val="36"/>
          <w:szCs w:val="36"/>
        </w:rPr>
        <w:br w:type="page"/>
      </w:r>
    </w:p>
    <w:p w14:paraId="5E3EC3F9" w14:textId="47ABFD13" w:rsidR="001C6B1C" w:rsidRPr="0027109F" w:rsidRDefault="001C6B1C" w:rsidP="00A94924">
      <w:pPr>
        <w:pStyle w:val="berschrift1"/>
      </w:pPr>
      <w:bookmarkStart w:id="20" w:name="_Toc93392537"/>
      <w:r w:rsidRPr="0027109F">
        <w:lastRenderedPageBreak/>
        <w:t>Organisation der Kommunikation</w:t>
      </w:r>
      <w:bookmarkEnd w:id="20"/>
    </w:p>
    <w:p w14:paraId="588BC39F" w14:textId="77777777" w:rsidR="00E22061" w:rsidRPr="00731D74" w:rsidRDefault="00E22061" w:rsidP="00A94924">
      <w:r w:rsidRPr="00731D74">
        <w:t>Es muss geklärt werden, wer für welche Aktivitäten und deren Umsetzung zuständig ist und wie diese Personen an die dazu benötigten Informationen (Texte, Bildmaterial, etc.) gelangen.</w:t>
      </w:r>
    </w:p>
    <w:p w14:paraId="04DC83DB" w14:textId="77777777" w:rsidR="00E22061" w:rsidRPr="00731D74" w:rsidRDefault="00E22061" w:rsidP="00A94924"/>
    <w:p w14:paraId="1ABB1AEA" w14:textId="6765C635" w:rsidR="00E22061" w:rsidRPr="00731D74" w:rsidRDefault="007D1999" w:rsidP="00A94924">
      <w:r w:rsidRPr="00731D74">
        <w:t>Vorschlag einer Aufteilung</w:t>
      </w:r>
      <w:r w:rsidR="00746D0A">
        <w:t>:</w:t>
      </w:r>
    </w:p>
    <w:p w14:paraId="170438E2" w14:textId="77777777" w:rsidR="00E22061" w:rsidRPr="00731D74" w:rsidRDefault="00E22061" w:rsidP="00A94924"/>
    <w:p w14:paraId="18070095" w14:textId="77777777" w:rsidR="00E22061" w:rsidRPr="00746D0A" w:rsidRDefault="00E22061" w:rsidP="00746D0A">
      <w:pPr>
        <w:pStyle w:val="Listenabsatz"/>
        <w:numPr>
          <w:ilvl w:val="0"/>
          <w:numId w:val="47"/>
        </w:numPr>
        <w:ind w:left="426"/>
        <w:rPr>
          <w:b/>
          <w:bCs/>
        </w:rPr>
      </w:pPr>
      <w:r w:rsidRPr="00746D0A">
        <w:rPr>
          <w:b/>
          <w:bCs/>
        </w:rPr>
        <w:t xml:space="preserve">Gesamtverantwortung Kommunikation: </w:t>
      </w:r>
    </w:p>
    <w:p w14:paraId="5FAE1CBC" w14:textId="66012B05" w:rsidR="00E22061" w:rsidRPr="00731D74" w:rsidRDefault="00E22061" w:rsidP="00746D0A">
      <w:pPr>
        <w:pStyle w:val="Listenabsatz"/>
        <w:numPr>
          <w:ilvl w:val="0"/>
          <w:numId w:val="0"/>
        </w:numPr>
        <w:ind w:left="426"/>
      </w:pPr>
      <w:r w:rsidRPr="00731D74">
        <w:t>Vorstandsmitglied Verantwortung Sponsoring und Kommunikation</w:t>
      </w:r>
    </w:p>
    <w:p w14:paraId="35913283" w14:textId="77777777" w:rsidR="00E22061" w:rsidRPr="00731D74" w:rsidRDefault="00E22061" w:rsidP="00746D0A">
      <w:pPr>
        <w:ind w:left="426"/>
      </w:pPr>
    </w:p>
    <w:p w14:paraId="1E4B99BE" w14:textId="77777777" w:rsidR="00E22061" w:rsidRPr="00746D0A" w:rsidRDefault="00E22061" w:rsidP="00746D0A">
      <w:pPr>
        <w:pStyle w:val="Listenabsatz"/>
        <w:numPr>
          <w:ilvl w:val="0"/>
          <w:numId w:val="47"/>
        </w:numPr>
        <w:ind w:left="426"/>
        <w:rPr>
          <w:b/>
          <w:bCs/>
        </w:rPr>
      </w:pPr>
      <w:r w:rsidRPr="00746D0A">
        <w:rPr>
          <w:b/>
          <w:bCs/>
        </w:rPr>
        <w:t xml:space="preserve">Jährliche operative Kommunikationsplanung: </w:t>
      </w:r>
    </w:p>
    <w:p w14:paraId="5555D2CE" w14:textId="129D13FA" w:rsidR="00E22061" w:rsidRPr="00731D74" w:rsidRDefault="00E22061" w:rsidP="00746D0A">
      <w:pPr>
        <w:pStyle w:val="Listenabsatz"/>
        <w:numPr>
          <w:ilvl w:val="0"/>
          <w:numId w:val="0"/>
        </w:numPr>
        <w:ind w:left="426"/>
      </w:pPr>
      <w:r w:rsidRPr="00731D74">
        <w:t>Vorstandsmitglied Verantwortung Sponsoring und Kommunikation</w:t>
      </w:r>
    </w:p>
    <w:p w14:paraId="58851F4C" w14:textId="459BDC4D" w:rsidR="00E22061" w:rsidRPr="00731D74" w:rsidRDefault="00E22061" w:rsidP="00746D0A">
      <w:pPr>
        <w:pStyle w:val="Listenabsatz"/>
        <w:numPr>
          <w:ilvl w:val="0"/>
          <w:numId w:val="0"/>
        </w:numPr>
        <w:ind w:left="426"/>
      </w:pPr>
      <w:r w:rsidRPr="00731D74">
        <w:t xml:space="preserve">Webmaster </w:t>
      </w:r>
    </w:p>
    <w:p w14:paraId="060E871F" w14:textId="13211FA2" w:rsidR="00E22061" w:rsidRPr="00731D74" w:rsidRDefault="00E22061" w:rsidP="00746D0A">
      <w:pPr>
        <w:pStyle w:val="Listenabsatz"/>
        <w:numPr>
          <w:ilvl w:val="0"/>
          <w:numId w:val="0"/>
        </w:numPr>
        <w:ind w:left="426"/>
      </w:pPr>
      <w:r w:rsidRPr="00731D74">
        <w:t>Verantwortliche</w:t>
      </w:r>
      <w:r w:rsidR="007D1999" w:rsidRPr="00731D74">
        <w:t>*r</w:t>
      </w:r>
      <w:r w:rsidRPr="00731D74">
        <w:t xml:space="preserve"> Freiwilligenarbei</w:t>
      </w:r>
      <w:r w:rsidR="007D1999" w:rsidRPr="00731D74">
        <w:t>t</w:t>
      </w:r>
    </w:p>
    <w:p w14:paraId="766261F0" w14:textId="77777777" w:rsidR="00E22061" w:rsidRPr="00731D74" w:rsidRDefault="00E22061" w:rsidP="00746D0A">
      <w:pPr>
        <w:ind w:left="426"/>
      </w:pPr>
    </w:p>
    <w:p w14:paraId="37541E70" w14:textId="77777777" w:rsidR="00E22061" w:rsidRPr="00746D0A" w:rsidRDefault="00E22061" w:rsidP="00746D0A">
      <w:pPr>
        <w:pStyle w:val="Listenabsatz"/>
        <w:numPr>
          <w:ilvl w:val="0"/>
          <w:numId w:val="47"/>
        </w:numPr>
        <w:ind w:left="426"/>
        <w:rPr>
          <w:b/>
          <w:bCs/>
        </w:rPr>
      </w:pPr>
      <w:r w:rsidRPr="00746D0A">
        <w:rPr>
          <w:b/>
          <w:bCs/>
        </w:rPr>
        <w:t xml:space="preserve">Operative Umsetzung: </w:t>
      </w:r>
    </w:p>
    <w:p w14:paraId="3120780B" w14:textId="66C4A29C" w:rsidR="00E22061" w:rsidRPr="00731D74" w:rsidRDefault="00E22061" w:rsidP="00746D0A">
      <w:pPr>
        <w:pStyle w:val="Listenabsatz"/>
        <w:numPr>
          <w:ilvl w:val="0"/>
          <w:numId w:val="0"/>
        </w:numPr>
        <w:ind w:left="426"/>
      </w:pPr>
      <w:r w:rsidRPr="00731D74">
        <w:t xml:space="preserve">Webmaster </w:t>
      </w:r>
    </w:p>
    <w:p w14:paraId="5260EA97" w14:textId="77777777" w:rsidR="00A94924" w:rsidRDefault="00A94924">
      <w:pPr>
        <w:rPr>
          <w:rFonts w:cstheme="minorHAnsi"/>
          <w:b/>
          <w:bCs/>
          <w:sz w:val="28"/>
          <w:szCs w:val="28"/>
        </w:rPr>
      </w:pPr>
    </w:p>
    <w:p w14:paraId="22B705DE" w14:textId="54441184" w:rsidR="00B61BE2" w:rsidRDefault="00B61BE2">
      <w:pPr>
        <w:rPr>
          <w:rFonts w:eastAsiaTheme="minorHAnsi" w:cstheme="minorHAnsi"/>
          <w:b/>
          <w:bCs/>
          <w:color w:val="000000"/>
          <w:sz w:val="28"/>
          <w:szCs w:val="28"/>
          <w:lang w:eastAsia="en-US"/>
        </w:rPr>
      </w:pPr>
      <w:r>
        <w:rPr>
          <w:rFonts w:cstheme="minorHAnsi"/>
          <w:b/>
          <w:bCs/>
          <w:sz w:val="28"/>
          <w:szCs w:val="28"/>
        </w:rPr>
        <w:br w:type="page"/>
      </w:r>
    </w:p>
    <w:p w14:paraId="76F9A1E1" w14:textId="6ACF031B" w:rsidR="009C19F5" w:rsidRPr="0027109F" w:rsidRDefault="009C19F5" w:rsidP="00A94924">
      <w:pPr>
        <w:pStyle w:val="berschrift1"/>
      </w:pPr>
      <w:bookmarkStart w:id="21" w:name="_Toc93392538"/>
      <w:r w:rsidRPr="0027109F">
        <w:lastRenderedPageBreak/>
        <w:t xml:space="preserve">Prioritäten und </w:t>
      </w:r>
      <w:r w:rsidR="001C6B1C" w:rsidRPr="0027109F">
        <w:t>Sofortmassnahmen</w:t>
      </w:r>
      <w:bookmarkEnd w:id="21"/>
    </w:p>
    <w:p w14:paraId="7057E3AE" w14:textId="01B9EF54" w:rsidR="000240BB" w:rsidRPr="00731D74" w:rsidRDefault="000240BB" w:rsidP="00A94924">
      <w:r w:rsidRPr="00731D74">
        <w:t xml:space="preserve">Ein Kommunikationskonzept gilt vereinsübergreifend und hat in der Regel eine Gültigkeit von 3-5 Jahren. Je stärker der IST-Zustand verändert wird, desto wichtiger ist es, Prioritäten für die operative Planung und Umsetzung festzulegen. </w:t>
      </w:r>
    </w:p>
    <w:p w14:paraId="76C6743B" w14:textId="77777777" w:rsidR="000240BB" w:rsidRPr="00731D74" w:rsidRDefault="000240BB" w:rsidP="00A94924"/>
    <w:p w14:paraId="3665FC89" w14:textId="77777777" w:rsidR="000240BB" w:rsidRPr="00746D0A" w:rsidRDefault="000240BB" w:rsidP="00A94924">
      <w:pPr>
        <w:rPr>
          <w:b/>
          <w:bCs/>
        </w:rPr>
      </w:pPr>
      <w:r w:rsidRPr="00746D0A">
        <w:rPr>
          <w:b/>
          <w:bCs/>
        </w:rPr>
        <w:t>Beispiele</w:t>
      </w:r>
    </w:p>
    <w:p w14:paraId="0195EC6A" w14:textId="77777777" w:rsidR="000240BB" w:rsidRPr="00731D74" w:rsidRDefault="000240BB" w:rsidP="00A94924">
      <w:r w:rsidRPr="00731D74">
        <w:t>Erarbeitung eines einfachen CD-Manuals</w:t>
      </w:r>
    </w:p>
    <w:p w14:paraId="6F9B4D69" w14:textId="77777777" w:rsidR="000240BB" w:rsidRPr="00731D74" w:rsidRDefault="000240BB" w:rsidP="00A94924">
      <w:r w:rsidRPr="00731D74">
        <w:t>operative Kommunikationsplanung für die nächste Saison</w:t>
      </w:r>
    </w:p>
    <w:p w14:paraId="49031D89" w14:textId="77777777" w:rsidR="00112BBD" w:rsidRPr="00731D74" w:rsidRDefault="00112BBD" w:rsidP="003F45DE">
      <w:pPr>
        <w:pStyle w:val="Quellen-Liste"/>
        <w:numPr>
          <w:ilvl w:val="0"/>
          <w:numId w:val="0"/>
        </w:numPr>
        <w:rPr>
          <w:rFonts w:asciiTheme="minorHAnsi" w:hAnsiTheme="minorHAnsi" w:cstheme="minorHAnsi"/>
        </w:rPr>
      </w:pPr>
    </w:p>
    <w:sectPr w:rsidR="00112BBD" w:rsidRPr="00731D74" w:rsidSect="001A559C">
      <w:headerReference w:type="default" r:id="rId12"/>
      <w:footerReference w:type="default" r:id="rId13"/>
      <w:footerReference w:type="first" r:id="rId14"/>
      <w:pgSz w:w="11906" w:h="16838"/>
      <w:pgMar w:top="186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FB51" w14:textId="77777777" w:rsidR="004D4D3E" w:rsidRDefault="004D4D3E" w:rsidP="00F6686B">
      <w:r>
        <w:separator/>
      </w:r>
    </w:p>
  </w:endnote>
  <w:endnote w:type="continuationSeparator" w:id="0">
    <w:p w14:paraId="204C184D" w14:textId="77777777" w:rsidR="004D4D3E" w:rsidRDefault="004D4D3E" w:rsidP="00F6686B">
      <w:r>
        <w:continuationSeparator/>
      </w:r>
    </w:p>
  </w:endnote>
  <w:endnote w:type="continuationNotice" w:id="1">
    <w:p w14:paraId="7D17F274" w14:textId="77777777" w:rsidR="004D4D3E" w:rsidRDefault="004D4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agoPro">
    <w:altName w:val="Calibri"/>
    <w:panose1 w:val="02000506040000020004"/>
    <w:charset w:val="00"/>
    <w:family w:val="modern"/>
    <w:notTrueType/>
    <w:pitch w:val="variable"/>
    <w:sig w:usb0="A00000FF" w:usb1="4000387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Fago Pro">
    <w:altName w:val="Calibri"/>
    <w:panose1 w:val="02000506040000020004"/>
    <w:charset w:val="00"/>
    <w:family w:val="modern"/>
    <w:notTrueType/>
    <w:pitch w:val="variable"/>
    <w:sig w:usb0="A00000FF" w:usb1="4000387B" w:usb2="00000000" w:usb3="00000000" w:csb0="00000093" w:csb1="00000000"/>
  </w:font>
  <w:font w:name="FagoPro-Bold">
    <w:altName w:val="Calibri"/>
    <w:panose1 w:val="000000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25B0" w14:textId="2B48230D" w:rsidR="00EF5B32" w:rsidRPr="00C037B8" w:rsidRDefault="004D4D3E" w:rsidP="00C037B8">
    <w:pPr>
      <w:pStyle w:val="HyperlinkFusszeile"/>
      <w:tabs>
        <w:tab w:val="right" w:pos="9070"/>
      </w:tabs>
      <w:rPr>
        <w:color w:val="808080" w:themeColor="background1" w:themeShade="80"/>
      </w:rPr>
    </w:pPr>
    <w:sdt>
      <w:sdtPr>
        <w:rPr>
          <w:rStyle w:val="FuzeileZchn"/>
          <w:rFonts w:cs="Calibri"/>
          <w:color w:val="808080" w:themeColor="background1" w:themeShade="80"/>
        </w:rPr>
        <w:id w:val="426006807"/>
        <w:placeholder>
          <w:docPart w:val="A5C4A04C6AFB444C897FDCB70B7470F1"/>
        </w:placeholder>
      </w:sdtPr>
      <w:sdtEndPr>
        <w:rPr>
          <w:rStyle w:val="FuzeileZchn"/>
        </w:rPr>
      </w:sdtEndPr>
      <w:sdtContent>
        <w:sdt>
          <w:sdtPr>
            <w:rPr>
              <w:rStyle w:val="FuzeileZchn"/>
              <w:rFonts w:cs="Calibri"/>
              <w:color w:val="808080" w:themeColor="background1" w:themeShade="80"/>
            </w:rPr>
            <w:id w:val="362793601"/>
          </w:sdtPr>
          <w:sdtEndPr>
            <w:rPr>
              <w:rStyle w:val="FuzeileZchn"/>
            </w:rPr>
          </w:sdtEndPr>
          <w:sdtContent>
            <w:r w:rsidR="00E80D7F">
              <w:rPr>
                <w:rStyle w:val="FuzeileZchn"/>
                <w:rFonts w:cs="Calibri"/>
                <w:color w:val="808080" w:themeColor="background1" w:themeShade="80"/>
              </w:rPr>
              <w:t>Arbeitshilfe Kommunikation</w:t>
            </w:r>
            <w:r w:rsidR="007062B5">
              <w:rPr>
                <w:rStyle w:val="FuzeileZchn"/>
                <w:rFonts w:cs="Calibri"/>
                <w:color w:val="808080" w:themeColor="background1" w:themeShade="80"/>
              </w:rPr>
              <w:t>skonzept</w:t>
            </w:r>
          </w:sdtContent>
        </w:sdt>
      </w:sdtContent>
    </w:sdt>
    <w:r w:rsidR="00E313FB" w:rsidRPr="00E313FB">
      <w:rPr>
        <w:rStyle w:val="FuzeileZchn"/>
        <w:rFonts w:cs="Calibri"/>
        <w:color w:val="808080" w:themeColor="background1" w:themeShade="80"/>
      </w:rPr>
      <w:t xml:space="preserve"> | </w:t>
    </w:r>
    <w:sdt>
      <w:sdtPr>
        <w:rPr>
          <w:rStyle w:val="FuzeileZchn"/>
          <w:rFonts w:cs="Calibri"/>
          <w:color w:val="808080" w:themeColor="background1" w:themeShade="80"/>
        </w:rPr>
        <w:id w:val="-1997878404"/>
        <w:placeholder>
          <w:docPart w:val="A5C4A04C6AFB444C897FDCB70B7470F1"/>
        </w:placeholder>
      </w:sdtPr>
      <w:sdtEndPr>
        <w:rPr>
          <w:rStyle w:val="FuzeileZchn"/>
        </w:rPr>
      </w:sdtEndPr>
      <w:sdtContent>
        <w:r w:rsidR="00E313FB">
          <w:rPr>
            <w:rStyle w:val="FuzeileZchn"/>
            <w:rFonts w:cs="Calibri"/>
            <w:color w:val="808080" w:themeColor="background1" w:themeShade="80"/>
          </w:rPr>
          <w:t xml:space="preserve">Version </w:t>
        </w:r>
        <w:r w:rsidR="00E80D7F">
          <w:rPr>
            <w:rStyle w:val="FuzeileZchn"/>
            <w:rFonts w:cs="Calibri"/>
            <w:color w:val="808080" w:themeColor="background1" w:themeShade="80"/>
          </w:rPr>
          <w:t>1</w:t>
        </w:r>
      </w:sdtContent>
    </w:sdt>
    <w:r w:rsidR="00E313FB" w:rsidRPr="00E313FB">
      <w:rPr>
        <w:rStyle w:val="FuzeileZchn"/>
        <w:color w:val="808080" w:themeColor="background1" w:themeShade="80"/>
      </w:rPr>
      <w:t xml:space="preserve"> </w:t>
    </w:r>
    <w:r w:rsidR="00E313FB" w:rsidRPr="00E313FB">
      <w:t xml:space="preserve">| </w:t>
    </w:r>
    <w:hyperlink r:id="rId1" w:history="1">
      <w:r w:rsidR="00E313FB" w:rsidRPr="00E313FB">
        <w:rPr>
          <w:rStyle w:val="FuzeileZchn"/>
          <w:rFonts w:ascii="Calibri" w:hAnsi="Calibri" w:cs="Calibri"/>
          <w:color w:val="FF0000"/>
        </w:rPr>
        <w:t>www.academy.swissolympic.ch/library</w:t>
      </w:r>
    </w:hyperlink>
    <w:r w:rsidR="00E313FB" w:rsidRPr="00E313FB">
      <w:rPr>
        <w:rStyle w:val="FuzeileZchn"/>
        <w:rFonts w:ascii="Calibri" w:hAnsi="Calibri" w:cs="Calibri"/>
        <w:color w:val="FF0000"/>
      </w:rPr>
      <w:t xml:space="preserve"> </w:t>
    </w:r>
    <w:r w:rsidR="00E313FB" w:rsidRPr="00E313FB">
      <w:rPr>
        <w:color w:val="808080" w:themeColor="background1" w:themeShade="80"/>
      </w:rPr>
      <w:tab/>
    </w:r>
    <w:r w:rsidR="00E313FB" w:rsidRPr="00E313FB">
      <w:rPr>
        <w:rStyle w:val="FuzeileZchn"/>
        <w:rFonts w:ascii="Calibri" w:hAnsi="Calibri" w:cs="Calibri"/>
        <w:color w:val="808080" w:themeColor="background1" w:themeShade="80"/>
      </w:rPr>
      <w:fldChar w:fldCharType="begin"/>
    </w:r>
    <w:r w:rsidR="00E313FB" w:rsidRPr="00E313FB">
      <w:rPr>
        <w:rStyle w:val="FuzeileZchn"/>
        <w:rFonts w:ascii="Calibri" w:hAnsi="Calibri" w:cs="Calibri"/>
        <w:color w:val="808080" w:themeColor="background1" w:themeShade="80"/>
      </w:rPr>
      <w:instrText>PAGE   \* MERGEFORMAT</w:instrText>
    </w:r>
    <w:r w:rsidR="00E313FB" w:rsidRPr="00E313FB">
      <w:rPr>
        <w:rStyle w:val="FuzeileZchn"/>
        <w:rFonts w:ascii="Calibri" w:hAnsi="Calibri" w:cs="Calibri"/>
        <w:color w:val="808080" w:themeColor="background1" w:themeShade="80"/>
      </w:rPr>
      <w:fldChar w:fldCharType="separate"/>
    </w:r>
    <w:r w:rsidR="00E313FB" w:rsidRPr="00E313FB">
      <w:rPr>
        <w:rStyle w:val="FuzeileZchn"/>
        <w:rFonts w:cs="Calibri"/>
        <w:color w:val="808080" w:themeColor="background1" w:themeShade="80"/>
      </w:rPr>
      <w:t>1</w:t>
    </w:r>
    <w:r w:rsidR="00E313FB" w:rsidRPr="00E313FB">
      <w:rPr>
        <w:rStyle w:val="FuzeileZchn"/>
        <w:rFonts w:ascii="Calibri" w:hAnsi="Calibri" w:cs="Calibri"/>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B875" w14:textId="004F5A25" w:rsidR="00EF5B32" w:rsidRPr="00C037B8" w:rsidRDefault="004D4D3E" w:rsidP="00C037B8">
    <w:pPr>
      <w:pStyle w:val="HyperlinkFusszeile"/>
      <w:tabs>
        <w:tab w:val="right" w:pos="9070"/>
      </w:tabs>
      <w:rPr>
        <w:color w:val="808080" w:themeColor="background1" w:themeShade="80"/>
      </w:rPr>
    </w:pPr>
    <w:sdt>
      <w:sdtPr>
        <w:rPr>
          <w:rStyle w:val="FuzeileZchn"/>
          <w:rFonts w:cs="Calibri"/>
          <w:color w:val="808080" w:themeColor="background1" w:themeShade="80"/>
        </w:rPr>
        <w:id w:val="-1119838173"/>
      </w:sdtPr>
      <w:sdtEndPr>
        <w:rPr>
          <w:rStyle w:val="FuzeileZchn"/>
        </w:rPr>
      </w:sdtEndPr>
      <w:sdtContent>
        <w:r w:rsidR="00E80D7F">
          <w:rPr>
            <w:rStyle w:val="FuzeileZchn"/>
            <w:rFonts w:cs="Calibri"/>
            <w:color w:val="808080" w:themeColor="background1" w:themeShade="80"/>
          </w:rPr>
          <w:t>Arbeitshilfe Konzept-Kommunikation</w:t>
        </w:r>
      </w:sdtContent>
    </w:sdt>
    <w:r w:rsidR="00204586" w:rsidRPr="00E313FB">
      <w:rPr>
        <w:rStyle w:val="FuzeileZchn"/>
        <w:rFonts w:cs="Calibri"/>
        <w:color w:val="808080" w:themeColor="background1" w:themeShade="80"/>
      </w:rPr>
      <w:t xml:space="preserve"> | </w:t>
    </w:r>
    <w:sdt>
      <w:sdtPr>
        <w:rPr>
          <w:rStyle w:val="FuzeileZchn"/>
          <w:rFonts w:cs="Calibri"/>
          <w:color w:val="808080" w:themeColor="background1" w:themeShade="80"/>
        </w:rPr>
        <w:id w:val="-752893032"/>
      </w:sdtPr>
      <w:sdtEndPr>
        <w:rPr>
          <w:rStyle w:val="FuzeileZchn"/>
        </w:rPr>
      </w:sdtEndPr>
      <w:sdtContent>
        <w:r w:rsidR="00204586">
          <w:rPr>
            <w:rStyle w:val="FuzeileZchn"/>
            <w:rFonts w:cs="Calibri"/>
            <w:color w:val="808080" w:themeColor="background1" w:themeShade="80"/>
          </w:rPr>
          <w:t xml:space="preserve">Version </w:t>
        </w:r>
        <w:r w:rsidR="00E80D7F">
          <w:rPr>
            <w:rStyle w:val="FuzeileZchn"/>
            <w:rFonts w:cs="Calibri"/>
            <w:color w:val="808080" w:themeColor="background1" w:themeShade="80"/>
          </w:rPr>
          <w:t>1</w:t>
        </w:r>
      </w:sdtContent>
    </w:sdt>
    <w:r w:rsidR="00B666B3">
      <w:rPr>
        <w:rStyle w:val="FuzeileZchn"/>
        <w:rFonts w:cs="Calibri"/>
        <w:color w:val="808080" w:themeColor="background1" w:themeShade="80"/>
      </w:rPr>
      <w:t xml:space="preserve"> </w:t>
    </w:r>
    <w:r w:rsidR="00204586" w:rsidRPr="00E313FB">
      <w:t xml:space="preserve">| </w:t>
    </w:r>
    <w:hyperlink r:id="rId1" w:history="1">
      <w:r w:rsidR="00204586" w:rsidRPr="00E313FB">
        <w:rPr>
          <w:rStyle w:val="FuzeileZchn"/>
          <w:rFonts w:ascii="Calibri" w:hAnsi="Calibri" w:cs="Calibri"/>
          <w:color w:val="FF0000"/>
        </w:rPr>
        <w:t>www.academy.swissolympic.ch/library</w:t>
      </w:r>
    </w:hyperlink>
    <w:r w:rsidR="00204586" w:rsidRPr="00E313FB">
      <w:rPr>
        <w:rStyle w:val="FuzeileZchn"/>
        <w:rFonts w:ascii="Calibri" w:hAnsi="Calibri" w:cs="Calibri"/>
        <w:color w:val="FF0000"/>
      </w:rPr>
      <w:t xml:space="preserve"> </w:t>
    </w:r>
    <w:r w:rsidR="00204586" w:rsidRPr="00E313FB">
      <w:rPr>
        <w:color w:val="808080" w:themeColor="background1" w:themeShade="80"/>
      </w:rPr>
      <w:tab/>
    </w:r>
    <w:r w:rsidR="00204586" w:rsidRPr="00E313FB">
      <w:rPr>
        <w:rStyle w:val="FuzeileZchn"/>
        <w:rFonts w:ascii="Calibri" w:hAnsi="Calibri" w:cs="Calibri"/>
        <w:color w:val="808080" w:themeColor="background1" w:themeShade="80"/>
      </w:rPr>
      <w:fldChar w:fldCharType="begin"/>
    </w:r>
    <w:r w:rsidR="00204586" w:rsidRPr="00E313FB">
      <w:rPr>
        <w:rStyle w:val="FuzeileZchn"/>
        <w:rFonts w:ascii="Calibri" w:hAnsi="Calibri" w:cs="Calibri"/>
        <w:color w:val="808080" w:themeColor="background1" w:themeShade="80"/>
      </w:rPr>
      <w:instrText>PAGE   \* MERGEFORMAT</w:instrText>
    </w:r>
    <w:r w:rsidR="00204586" w:rsidRPr="00E313FB">
      <w:rPr>
        <w:rStyle w:val="FuzeileZchn"/>
        <w:rFonts w:ascii="Calibri" w:hAnsi="Calibri" w:cs="Calibri"/>
        <w:color w:val="808080" w:themeColor="background1" w:themeShade="80"/>
      </w:rPr>
      <w:fldChar w:fldCharType="separate"/>
    </w:r>
    <w:r w:rsidR="00204586">
      <w:rPr>
        <w:rStyle w:val="FuzeileZchn"/>
        <w:rFonts w:cs="Calibri"/>
        <w:color w:val="808080" w:themeColor="background1" w:themeShade="80"/>
      </w:rPr>
      <w:t>2</w:t>
    </w:r>
    <w:r w:rsidR="00204586" w:rsidRPr="00E313FB">
      <w:rPr>
        <w:rStyle w:val="FuzeileZchn"/>
        <w:rFonts w:ascii="Calibri" w:hAnsi="Calibri" w:cs="Calibri"/>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C7B0" w14:textId="77777777" w:rsidR="004D4D3E" w:rsidRDefault="004D4D3E" w:rsidP="00F6686B">
      <w:r>
        <w:separator/>
      </w:r>
    </w:p>
  </w:footnote>
  <w:footnote w:type="continuationSeparator" w:id="0">
    <w:p w14:paraId="43C46826" w14:textId="77777777" w:rsidR="004D4D3E" w:rsidRDefault="004D4D3E" w:rsidP="00F6686B">
      <w:r>
        <w:continuationSeparator/>
      </w:r>
    </w:p>
  </w:footnote>
  <w:footnote w:type="continuationNotice" w:id="1">
    <w:p w14:paraId="7D260DC5" w14:textId="77777777" w:rsidR="004D4D3E" w:rsidRDefault="004D4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EAC6" w14:textId="66A4C298" w:rsidR="007D4B45" w:rsidRDefault="007D4B45">
    <w:pPr>
      <w:pStyle w:val="Kopfzeile"/>
    </w:pPr>
    <w:r>
      <w:rPr>
        <w:noProof/>
      </w:rPr>
      <w:drawing>
        <wp:anchor distT="0" distB="0" distL="114300" distR="114300" simplePos="0" relativeHeight="251658241" behindDoc="0" locked="0" layoutInCell="1" allowOverlap="1" wp14:anchorId="59CA3FEC" wp14:editId="523AAD49">
          <wp:simplePos x="0" y="0"/>
          <wp:positionH relativeFrom="margin">
            <wp:posOffset>5472957</wp:posOffset>
          </wp:positionH>
          <wp:positionV relativeFrom="paragraph">
            <wp:posOffset>-101080</wp:posOffset>
          </wp:positionV>
          <wp:extent cx="561975" cy="712470"/>
          <wp:effectExtent l="0" t="0" r="9525" b="0"/>
          <wp:wrapNone/>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124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CFD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26B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EA6B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08F3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CA2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C04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F25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0693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0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3A3A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55B17"/>
    <w:multiLevelType w:val="hybridMultilevel"/>
    <w:tmpl w:val="49EEA188"/>
    <w:lvl w:ilvl="0" w:tplc="98685E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46677F8"/>
    <w:multiLevelType w:val="multilevel"/>
    <w:tmpl w:val="41A848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5F06C58"/>
    <w:multiLevelType w:val="hybridMultilevel"/>
    <w:tmpl w:val="53E63442"/>
    <w:lvl w:ilvl="0" w:tplc="1A98B33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BBC659B"/>
    <w:multiLevelType w:val="multilevel"/>
    <w:tmpl w:val="D32861D2"/>
    <w:lvl w:ilvl="0">
      <w:numFmt w:val="decimal"/>
      <w:pStyle w:val="berschrift1"/>
      <w:lvlText w:val="%1"/>
      <w:lvlJc w:val="left"/>
      <w:pPr>
        <w:tabs>
          <w:tab w:val="num" w:pos="432"/>
        </w:tabs>
        <w:ind w:left="432" w:hanging="432"/>
      </w:pPr>
      <w:rPr>
        <w:rFonts w:hint="default"/>
      </w:rPr>
    </w:lvl>
    <w:lvl w:ilvl="1">
      <w:start w:val="1"/>
      <w:numFmt w:val="decimal"/>
      <w:lvlText w:val="%1.%2"/>
      <w:lvlJc w:val="left"/>
      <w:pPr>
        <w:tabs>
          <w:tab w:val="num" w:pos="1002"/>
        </w:tabs>
        <w:ind w:left="1002" w:hanging="576"/>
      </w:pPr>
      <w:rPr>
        <w:rFonts w:ascii="FagoPro" w:hAnsi="FagoPro"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E9F10AE"/>
    <w:multiLevelType w:val="hybridMultilevel"/>
    <w:tmpl w:val="434ABF42"/>
    <w:lvl w:ilvl="0" w:tplc="1F288E86">
      <w:start w:val="1"/>
      <w:numFmt w:val="decimal"/>
      <w:lvlText w:val="%1."/>
      <w:lvlJc w:val="left"/>
      <w:pPr>
        <w:ind w:left="570" w:hanging="360"/>
      </w:pPr>
      <w:rPr>
        <w:rFonts w:hint="default"/>
      </w:rPr>
    </w:lvl>
    <w:lvl w:ilvl="1" w:tplc="08070019" w:tentative="1">
      <w:start w:val="1"/>
      <w:numFmt w:val="lowerLetter"/>
      <w:lvlText w:val="%2."/>
      <w:lvlJc w:val="left"/>
      <w:pPr>
        <w:ind w:left="1290" w:hanging="360"/>
      </w:pPr>
    </w:lvl>
    <w:lvl w:ilvl="2" w:tplc="0807001B" w:tentative="1">
      <w:start w:val="1"/>
      <w:numFmt w:val="lowerRoman"/>
      <w:lvlText w:val="%3."/>
      <w:lvlJc w:val="right"/>
      <w:pPr>
        <w:ind w:left="2010" w:hanging="180"/>
      </w:pPr>
    </w:lvl>
    <w:lvl w:ilvl="3" w:tplc="0807000F" w:tentative="1">
      <w:start w:val="1"/>
      <w:numFmt w:val="decimal"/>
      <w:lvlText w:val="%4."/>
      <w:lvlJc w:val="left"/>
      <w:pPr>
        <w:ind w:left="2730" w:hanging="360"/>
      </w:pPr>
    </w:lvl>
    <w:lvl w:ilvl="4" w:tplc="08070019" w:tentative="1">
      <w:start w:val="1"/>
      <w:numFmt w:val="lowerLetter"/>
      <w:lvlText w:val="%5."/>
      <w:lvlJc w:val="left"/>
      <w:pPr>
        <w:ind w:left="3450" w:hanging="360"/>
      </w:pPr>
    </w:lvl>
    <w:lvl w:ilvl="5" w:tplc="0807001B" w:tentative="1">
      <w:start w:val="1"/>
      <w:numFmt w:val="lowerRoman"/>
      <w:lvlText w:val="%6."/>
      <w:lvlJc w:val="right"/>
      <w:pPr>
        <w:ind w:left="4170" w:hanging="180"/>
      </w:pPr>
    </w:lvl>
    <w:lvl w:ilvl="6" w:tplc="0807000F" w:tentative="1">
      <w:start w:val="1"/>
      <w:numFmt w:val="decimal"/>
      <w:lvlText w:val="%7."/>
      <w:lvlJc w:val="left"/>
      <w:pPr>
        <w:ind w:left="4890" w:hanging="360"/>
      </w:pPr>
    </w:lvl>
    <w:lvl w:ilvl="7" w:tplc="08070019" w:tentative="1">
      <w:start w:val="1"/>
      <w:numFmt w:val="lowerLetter"/>
      <w:lvlText w:val="%8."/>
      <w:lvlJc w:val="left"/>
      <w:pPr>
        <w:ind w:left="5610" w:hanging="360"/>
      </w:pPr>
    </w:lvl>
    <w:lvl w:ilvl="8" w:tplc="0807001B" w:tentative="1">
      <w:start w:val="1"/>
      <w:numFmt w:val="lowerRoman"/>
      <w:lvlText w:val="%9."/>
      <w:lvlJc w:val="right"/>
      <w:pPr>
        <w:ind w:left="6330" w:hanging="180"/>
      </w:pPr>
    </w:lvl>
  </w:abstractNum>
  <w:abstractNum w:abstractNumId="15" w15:restartNumberingAfterBreak="0">
    <w:nsid w:val="12C00F56"/>
    <w:multiLevelType w:val="hybridMultilevel"/>
    <w:tmpl w:val="65EA37CA"/>
    <w:lvl w:ilvl="0" w:tplc="9C58627E">
      <w:start w:val="1"/>
      <w:numFmt w:val="decimal"/>
      <w:pStyle w:val="Listenabsatz"/>
      <w:lvlText w:val="%1."/>
      <w:lvlJc w:val="left"/>
      <w:pPr>
        <w:ind w:left="720" w:hanging="360"/>
      </w:pPr>
    </w:lvl>
    <w:lvl w:ilvl="1" w:tplc="6D8887E0">
      <w:start w:val="1"/>
      <w:numFmt w:val="lowerLetter"/>
      <w:pStyle w:val="AufzhlungEbene2"/>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18831AD3"/>
    <w:multiLevelType w:val="hybridMultilevel"/>
    <w:tmpl w:val="8F508EC4"/>
    <w:numStyleLink w:val="Nummeriert"/>
  </w:abstractNum>
  <w:abstractNum w:abstractNumId="17" w15:restartNumberingAfterBreak="0">
    <w:nsid w:val="20F20F40"/>
    <w:multiLevelType w:val="hybridMultilevel"/>
    <w:tmpl w:val="85ACAC4A"/>
    <w:lvl w:ilvl="0" w:tplc="A956D442">
      <w:start w:val="1"/>
      <w:numFmt w:val="bullet"/>
      <w:lvlText w:val="-"/>
      <w:lvlJc w:val="left"/>
      <w:pPr>
        <w:ind w:left="720" w:hanging="360"/>
      </w:pPr>
      <w:rPr>
        <w:rFonts w:ascii="Calibri" w:hAnsi="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37D2720"/>
    <w:multiLevelType w:val="hybridMultilevel"/>
    <w:tmpl w:val="31B43666"/>
    <w:lvl w:ilvl="0" w:tplc="21C6EC70">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41023AD"/>
    <w:multiLevelType w:val="hybridMultilevel"/>
    <w:tmpl w:val="D1AA19AC"/>
    <w:lvl w:ilvl="0" w:tplc="E334C276">
      <w:start w:val="1"/>
      <w:numFmt w:val="bullet"/>
      <w:lvlText w:val=""/>
      <w:lvlJc w:val="left"/>
      <w:pPr>
        <w:tabs>
          <w:tab w:val="num" w:pos="765"/>
        </w:tabs>
        <w:ind w:left="765" w:hanging="340"/>
      </w:pPr>
      <w:rPr>
        <w:rFonts w:ascii="Symbol" w:hAnsi="Symbol" w:hint="default"/>
      </w:rPr>
    </w:lvl>
    <w:lvl w:ilvl="1" w:tplc="50E4915E">
      <w:start w:val="1"/>
      <w:numFmt w:val="bullet"/>
      <w:lvlText w:val=""/>
      <w:lvlJc w:val="left"/>
      <w:pPr>
        <w:tabs>
          <w:tab w:val="num" w:pos="1846"/>
        </w:tabs>
        <w:ind w:left="1846" w:hanging="340"/>
      </w:pPr>
      <w:rPr>
        <w:rFonts w:ascii="Symbol" w:hAnsi="Symbol"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24201423"/>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A582DA1"/>
    <w:multiLevelType w:val="multilevel"/>
    <w:tmpl w:val="39EA3B2C"/>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2A9A04B8"/>
    <w:multiLevelType w:val="hybridMultilevel"/>
    <w:tmpl w:val="8F508EC4"/>
    <w:styleLink w:val="Nummeriert"/>
    <w:lvl w:ilvl="0" w:tplc="6016A152">
      <w:start w:val="1"/>
      <w:numFmt w:val="decimal"/>
      <w:lvlText w:val="%1."/>
      <w:lvlJc w:val="left"/>
      <w:pPr>
        <w:ind w:left="2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1" w:tplc="35C057FA">
      <w:start w:val="1"/>
      <w:numFmt w:val="decimal"/>
      <w:lvlText w:val="%2."/>
      <w:lvlJc w:val="left"/>
      <w:pPr>
        <w:ind w:left="10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2" w:tplc="AE3CAF5C">
      <w:start w:val="1"/>
      <w:numFmt w:val="decimal"/>
      <w:lvlText w:val="%3."/>
      <w:lvlJc w:val="left"/>
      <w:pPr>
        <w:ind w:left="18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3" w:tplc="F586C38E">
      <w:start w:val="1"/>
      <w:numFmt w:val="decimal"/>
      <w:lvlText w:val="%4."/>
      <w:lvlJc w:val="left"/>
      <w:pPr>
        <w:ind w:left="26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4" w:tplc="D9761196">
      <w:start w:val="1"/>
      <w:numFmt w:val="decimal"/>
      <w:lvlText w:val="%5."/>
      <w:lvlJc w:val="left"/>
      <w:pPr>
        <w:ind w:left="34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5" w:tplc="0BBC8108">
      <w:start w:val="1"/>
      <w:numFmt w:val="decimal"/>
      <w:lvlText w:val="%6."/>
      <w:lvlJc w:val="left"/>
      <w:pPr>
        <w:ind w:left="42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6" w:tplc="9FFCEF2E">
      <w:start w:val="1"/>
      <w:numFmt w:val="decimal"/>
      <w:lvlText w:val="%7."/>
      <w:lvlJc w:val="left"/>
      <w:pPr>
        <w:ind w:left="50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7" w:tplc="35C65376">
      <w:start w:val="1"/>
      <w:numFmt w:val="decimal"/>
      <w:lvlText w:val="%8."/>
      <w:lvlJc w:val="left"/>
      <w:pPr>
        <w:ind w:left="58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8" w:tplc="4F8AC8EE">
      <w:start w:val="1"/>
      <w:numFmt w:val="decimal"/>
      <w:lvlText w:val="%9."/>
      <w:lvlJc w:val="left"/>
      <w:pPr>
        <w:ind w:left="6611" w:hanging="21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17E5C59"/>
    <w:multiLevelType w:val="hybridMultilevel"/>
    <w:tmpl w:val="C5223FDA"/>
    <w:numStyleLink w:val="Punkte"/>
  </w:abstractNum>
  <w:abstractNum w:abstractNumId="24" w15:restartNumberingAfterBreak="0">
    <w:nsid w:val="385E3A22"/>
    <w:multiLevelType w:val="hybridMultilevel"/>
    <w:tmpl w:val="615ED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B376DA2"/>
    <w:multiLevelType w:val="hybridMultilevel"/>
    <w:tmpl w:val="DE4C8D3C"/>
    <w:lvl w:ilvl="0" w:tplc="BADE7AAC">
      <w:start w:val="1"/>
      <w:numFmt w:val="bullet"/>
      <w:pStyle w:val="BulletpointsCheckliste"/>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B463365"/>
    <w:multiLevelType w:val="hybridMultilevel"/>
    <w:tmpl w:val="C5223FDA"/>
    <w:styleLink w:val="Punkte"/>
    <w:lvl w:ilvl="0" w:tplc="21E49D4E">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5058D88E">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61324B34">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999EE6DA">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ECE23810">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2F80BBF2">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D51C2CF0">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62CC95C0">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886407F2">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124542E"/>
    <w:multiLevelType w:val="multilevel"/>
    <w:tmpl w:val="08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4444368E"/>
    <w:multiLevelType w:val="hybridMultilevel"/>
    <w:tmpl w:val="39A4D3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AF434BE"/>
    <w:multiLevelType w:val="hybridMultilevel"/>
    <w:tmpl w:val="CD6C254A"/>
    <w:lvl w:ilvl="0" w:tplc="C2360B5A">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4DC839C1"/>
    <w:multiLevelType w:val="multilevel"/>
    <w:tmpl w:val="6B448F7C"/>
    <w:lvl w:ilvl="0">
      <w:numFmt w:val="decimal"/>
      <w:lvlText w:val="%1."/>
      <w:lvlJc w:val="left"/>
      <w:pPr>
        <w:ind w:left="570" w:hanging="360"/>
      </w:pPr>
      <w:rPr>
        <w:rFonts w:hint="default"/>
      </w:rPr>
    </w:lvl>
    <w:lvl w:ilvl="1">
      <w:start w:val="2"/>
      <w:numFmt w:val="decimal"/>
      <w:isLgl/>
      <w:lvlText w:val="%1.%2"/>
      <w:lvlJc w:val="left"/>
      <w:pPr>
        <w:ind w:left="930" w:hanging="36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72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450" w:hanging="1080"/>
      </w:pPr>
      <w:rPr>
        <w:rFonts w:hint="default"/>
      </w:rPr>
    </w:lvl>
    <w:lvl w:ilvl="7">
      <w:start w:val="1"/>
      <w:numFmt w:val="decimal"/>
      <w:isLgl/>
      <w:lvlText w:val="%1.%2.%3.%4.%5.%6.%7.%8"/>
      <w:lvlJc w:val="left"/>
      <w:pPr>
        <w:ind w:left="4170" w:hanging="1440"/>
      </w:pPr>
      <w:rPr>
        <w:rFonts w:hint="default"/>
      </w:rPr>
    </w:lvl>
    <w:lvl w:ilvl="8">
      <w:start w:val="1"/>
      <w:numFmt w:val="decimal"/>
      <w:isLgl/>
      <w:lvlText w:val="%1.%2.%3.%4.%5.%6.%7.%8.%9"/>
      <w:lvlJc w:val="left"/>
      <w:pPr>
        <w:ind w:left="4530" w:hanging="1440"/>
      </w:pPr>
      <w:rPr>
        <w:rFonts w:hint="default"/>
      </w:rPr>
    </w:lvl>
  </w:abstractNum>
  <w:abstractNum w:abstractNumId="31" w15:restartNumberingAfterBreak="0">
    <w:nsid w:val="53826D1D"/>
    <w:multiLevelType w:val="hybridMultilevel"/>
    <w:tmpl w:val="20DE6EA8"/>
    <w:lvl w:ilvl="0" w:tplc="C1FEE4F6">
      <w:start w:val="1"/>
      <w:numFmt w:val="bullet"/>
      <w:pStyle w:val="BulletpointsEbene1"/>
      <w:lvlText w:val=""/>
      <w:lvlJc w:val="left"/>
      <w:pPr>
        <w:ind w:left="720" w:hanging="360"/>
      </w:pPr>
      <w:rPr>
        <w:rFonts w:ascii="Symbol" w:hAnsi="Symbol" w:hint="default"/>
      </w:rPr>
    </w:lvl>
    <w:lvl w:ilvl="1" w:tplc="A956D442">
      <w:start w:val="1"/>
      <w:numFmt w:val="bullet"/>
      <w:pStyle w:val="BulletpointsEbene2"/>
      <w:lvlText w:val="-"/>
      <w:lvlJc w:val="left"/>
      <w:pPr>
        <w:ind w:left="1440" w:hanging="360"/>
      </w:pPr>
      <w:rPr>
        <w:rFonts w:ascii="Calibri" w:hAnsi="Calibr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77D292D"/>
    <w:multiLevelType w:val="hybridMultilevel"/>
    <w:tmpl w:val="A986E8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EF413A5"/>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7A5A86"/>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83504C3"/>
    <w:multiLevelType w:val="hybridMultilevel"/>
    <w:tmpl w:val="9856AD48"/>
    <w:lvl w:ilvl="0" w:tplc="08070001">
      <w:start w:val="1"/>
      <w:numFmt w:val="bullet"/>
      <w:lvlText w:val=""/>
      <w:lvlJc w:val="left"/>
      <w:pPr>
        <w:ind w:left="749" w:hanging="360"/>
      </w:pPr>
      <w:rPr>
        <w:rFonts w:ascii="Symbol" w:hAnsi="Symbol" w:hint="default"/>
      </w:rPr>
    </w:lvl>
    <w:lvl w:ilvl="1" w:tplc="08070003" w:tentative="1">
      <w:start w:val="1"/>
      <w:numFmt w:val="bullet"/>
      <w:lvlText w:val="o"/>
      <w:lvlJc w:val="left"/>
      <w:pPr>
        <w:ind w:left="1469" w:hanging="360"/>
      </w:pPr>
      <w:rPr>
        <w:rFonts w:ascii="Courier New" w:hAnsi="Courier New" w:cs="Courier New" w:hint="default"/>
      </w:rPr>
    </w:lvl>
    <w:lvl w:ilvl="2" w:tplc="08070005" w:tentative="1">
      <w:start w:val="1"/>
      <w:numFmt w:val="bullet"/>
      <w:lvlText w:val=""/>
      <w:lvlJc w:val="left"/>
      <w:pPr>
        <w:ind w:left="2189" w:hanging="360"/>
      </w:pPr>
      <w:rPr>
        <w:rFonts w:ascii="Wingdings" w:hAnsi="Wingdings" w:hint="default"/>
      </w:rPr>
    </w:lvl>
    <w:lvl w:ilvl="3" w:tplc="08070001" w:tentative="1">
      <w:start w:val="1"/>
      <w:numFmt w:val="bullet"/>
      <w:lvlText w:val=""/>
      <w:lvlJc w:val="left"/>
      <w:pPr>
        <w:ind w:left="2909" w:hanging="360"/>
      </w:pPr>
      <w:rPr>
        <w:rFonts w:ascii="Symbol" w:hAnsi="Symbol" w:hint="default"/>
      </w:rPr>
    </w:lvl>
    <w:lvl w:ilvl="4" w:tplc="08070003" w:tentative="1">
      <w:start w:val="1"/>
      <w:numFmt w:val="bullet"/>
      <w:lvlText w:val="o"/>
      <w:lvlJc w:val="left"/>
      <w:pPr>
        <w:ind w:left="3629" w:hanging="360"/>
      </w:pPr>
      <w:rPr>
        <w:rFonts w:ascii="Courier New" w:hAnsi="Courier New" w:cs="Courier New" w:hint="default"/>
      </w:rPr>
    </w:lvl>
    <w:lvl w:ilvl="5" w:tplc="08070005" w:tentative="1">
      <w:start w:val="1"/>
      <w:numFmt w:val="bullet"/>
      <w:lvlText w:val=""/>
      <w:lvlJc w:val="left"/>
      <w:pPr>
        <w:ind w:left="4349" w:hanging="360"/>
      </w:pPr>
      <w:rPr>
        <w:rFonts w:ascii="Wingdings" w:hAnsi="Wingdings" w:hint="default"/>
      </w:rPr>
    </w:lvl>
    <w:lvl w:ilvl="6" w:tplc="08070001" w:tentative="1">
      <w:start w:val="1"/>
      <w:numFmt w:val="bullet"/>
      <w:lvlText w:val=""/>
      <w:lvlJc w:val="left"/>
      <w:pPr>
        <w:ind w:left="5069" w:hanging="360"/>
      </w:pPr>
      <w:rPr>
        <w:rFonts w:ascii="Symbol" w:hAnsi="Symbol" w:hint="default"/>
      </w:rPr>
    </w:lvl>
    <w:lvl w:ilvl="7" w:tplc="08070003" w:tentative="1">
      <w:start w:val="1"/>
      <w:numFmt w:val="bullet"/>
      <w:lvlText w:val="o"/>
      <w:lvlJc w:val="left"/>
      <w:pPr>
        <w:ind w:left="5789" w:hanging="360"/>
      </w:pPr>
      <w:rPr>
        <w:rFonts w:ascii="Courier New" w:hAnsi="Courier New" w:cs="Courier New" w:hint="default"/>
      </w:rPr>
    </w:lvl>
    <w:lvl w:ilvl="8" w:tplc="08070005" w:tentative="1">
      <w:start w:val="1"/>
      <w:numFmt w:val="bullet"/>
      <w:lvlText w:val=""/>
      <w:lvlJc w:val="left"/>
      <w:pPr>
        <w:ind w:left="6509" w:hanging="360"/>
      </w:pPr>
      <w:rPr>
        <w:rFonts w:ascii="Wingdings" w:hAnsi="Wingdings" w:hint="default"/>
      </w:rPr>
    </w:lvl>
  </w:abstractNum>
  <w:abstractNum w:abstractNumId="36" w15:restartNumberingAfterBreak="0">
    <w:nsid w:val="6B381F09"/>
    <w:multiLevelType w:val="multilevel"/>
    <w:tmpl w:val="0A5600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BC5196A"/>
    <w:multiLevelType w:val="hybridMultilevel"/>
    <w:tmpl w:val="A9DCEBC2"/>
    <w:lvl w:ilvl="0" w:tplc="0CD498BC">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4"/>
  </w:num>
  <w:num w:numId="13">
    <w:abstractNumId w:val="33"/>
  </w:num>
  <w:num w:numId="14">
    <w:abstractNumId w:val="13"/>
  </w:num>
  <w:num w:numId="15">
    <w:abstractNumId w:val="11"/>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37"/>
  </w:num>
  <w:num w:numId="26">
    <w:abstractNumId w:val="18"/>
  </w:num>
  <w:num w:numId="27">
    <w:abstractNumId w:val="19"/>
  </w:num>
  <w:num w:numId="28">
    <w:abstractNumId w:val="36"/>
  </w:num>
  <w:num w:numId="29">
    <w:abstractNumId w:val="21"/>
  </w:num>
  <w:num w:numId="30">
    <w:abstractNumId w:val="20"/>
  </w:num>
  <w:num w:numId="31">
    <w:abstractNumId w:val="15"/>
  </w:num>
  <w:num w:numId="32">
    <w:abstractNumId w:val="31"/>
  </w:num>
  <w:num w:numId="33">
    <w:abstractNumId w:val="25"/>
  </w:num>
  <w:num w:numId="34">
    <w:abstractNumId w:val="26"/>
  </w:num>
  <w:num w:numId="35">
    <w:abstractNumId w:val="23"/>
  </w:num>
  <w:num w:numId="36">
    <w:abstractNumId w:val="12"/>
  </w:num>
  <w:num w:numId="37">
    <w:abstractNumId w:val="22"/>
  </w:num>
  <w:num w:numId="38">
    <w:abstractNumId w:val="16"/>
  </w:num>
  <w:num w:numId="39">
    <w:abstractNumId w:val="10"/>
  </w:num>
  <w:num w:numId="40">
    <w:abstractNumId w:val="32"/>
  </w:num>
  <w:num w:numId="41">
    <w:abstractNumId w:val="29"/>
  </w:num>
  <w:num w:numId="42">
    <w:abstractNumId w:val="14"/>
  </w:num>
  <w:num w:numId="43">
    <w:abstractNumId w:val="30"/>
  </w:num>
  <w:num w:numId="44">
    <w:abstractNumId w:val="28"/>
  </w:num>
  <w:num w:numId="45">
    <w:abstractNumId w:val="35"/>
  </w:num>
  <w:num w:numId="46">
    <w:abstractNumId w:val="24"/>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autoFormatOverride/>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DB"/>
    <w:rsid w:val="00002C99"/>
    <w:rsid w:val="000050BB"/>
    <w:rsid w:val="000240BB"/>
    <w:rsid w:val="00033384"/>
    <w:rsid w:val="0003481D"/>
    <w:rsid w:val="00043D8D"/>
    <w:rsid w:val="000523CF"/>
    <w:rsid w:val="00055043"/>
    <w:rsid w:val="00072F1A"/>
    <w:rsid w:val="00074CA6"/>
    <w:rsid w:val="00076B1B"/>
    <w:rsid w:val="00086C68"/>
    <w:rsid w:val="000909DE"/>
    <w:rsid w:val="00094117"/>
    <w:rsid w:val="000A42FB"/>
    <w:rsid w:val="000A478C"/>
    <w:rsid w:val="000D56BA"/>
    <w:rsid w:val="000E1670"/>
    <w:rsid w:val="000E206A"/>
    <w:rsid w:val="00112BBD"/>
    <w:rsid w:val="0011794F"/>
    <w:rsid w:val="0012368C"/>
    <w:rsid w:val="001273FD"/>
    <w:rsid w:val="00135A08"/>
    <w:rsid w:val="00143837"/>
    <w:rsid w:val="00150126"/>
    <w:rsid w:val="00155917"/>
    <w:rsid w:val="00161D2F"/>
    <w:rsid w:val="0016226F"/>
    <w:rsid w:val="00174444"/>
    <w:rsid w:val="001A28DF"/>
    <w:rsid w:val="001A2FA4"/>
    <w:rsid w:val="001A4D52"/>
    <w:rsid w:val="001A559C"/>
    <w:rsid w:val="001A61D8"/>
    <w:rsid w:val="001B3902"/>
    <w:rsid w:val="001B3C7F"/>
    <w:rsid w:val="001C1503"/>
    <w:rsid w:val="001C6B1C"/>
    <w:rsid w:val="001D2250"/>
    <w:rsid w:val="001D57CE"/>
    <w:rsid w:val="001E2EBD"/>
    <w:rsid w:val="00204586"/>
    <w:rsid w:val="002076D8"/>
    <w:rsid w:val="002152EF"/>
    <w:rsid w:val="00216251"/>
    <w:rsid w:val="00221AA6"/>
    <w:rsid w:val="00225831"/>
    <w:rsid w:val="00227E50"/>
    <w:rsid w:val="00243AFC"/>
    <w:rsid w:val="00253464"/>
    <w:rsid w:val="002536A7"/>
    <w:rsid w:val="00253B7D"/>
    <w:rsid w:val="002556FE"/>
    <w:rsid w:val="0025591E"/>
    <w:rsid w:val="00263662"/>
    <w:rsid w:val="00266E06"/>
    <w:rsid w:val="0027109F"/>
    <w:rsid w:val="00272C7B"/>
    <w:rsid w:val="00277F66"/>
    <w:rsid w:val="00286EF2"/>
    <w:rsid w:val="00287E54"/>
    <w:rsid w:val="00293818"/>
    <w:rsid w:val="002A42EA"/>
    <w:rsid w:val="002A7E93"/>
    <w:rsid w:val="002B0462"/>
    <w:rsid w:val="002B3682"/>
    <w:rsid w:val="002B70D0"/>
    <w:rsid w:val="002F181F"/>
    <w:rsid w:val="002F6B6F"/>
    <w:rsid w:val="00305D72"/>
    <w:rsid w:val="00310280"/>
    <w:rsid w:val="003120FE"/>
    <w:rsid w:val="00332DCB"/>
    <w:rsid w:val="00334077"/>
    <w:rsid w:val="00335CB7"/>
    <w:rsid w:val="00345A38"/>
    <w:rsid w:val="00352BD7"/>
    <w:rsid w:val="003571AD"/>
    <w:rsid w:val="00362C75"/>
    <w:rsid w:val="003853A0"/>
    <w:rsid w:val="00391949"/>
    <w:rsid w:val="003A65B7"/>
    <w:rsid w:val="003D2D87"/>
    <w:rsid w:val="003F45DE"/>
    <w:rsid w:val="00402C91"/>
    <w:rsid w:val="0041526A"/>
    <w:rsid w:val="00447465"/>
    <w:rsid w:val="00457D61"/>
    <w:rsid w:val="00473FCA"/>
    <w:rsid w:val="0047539D"/>
    <w:rsid w:val="00481BD9"/>
    <w:rsid w:val="00493E07"/>
    <w:rsid w:val="004A5CE2"/>
    <w:rsid w:val="004A6F6A"/>
    <w:rsid w:val="004B5D96"/>
    <w:rsid w:val="004C1DD1"/>
    <w:rsid w:val="004C3CE5"/>
    <w:rsid w:val="004D4D3E"/>
    <w:rsid w:val="004E77B0"/>
    <w:rsid w:val="004F182C"/>
    <w:rsid w:val="00523744"/>
    <w:rsid w:val="00527A34"/>
    <w:rsid w:val="00540BF2"/>
    <w:rsid w:val="0054202D"/>
    <w:rsid w:val="00545EA0"/>
    <w:rsid w:val="00552469"/>
    <w:rsid w:val="005540F0"/>
    <w:rsid w:val="0055576B"/>
    <w:rsid w:val="005617D0"/>
    <w:rsid w:val="00566254"/>
    <w:rsid w:val="005663B3"/>
    <w:rsid w:val="00581A05"/>
    <w:rsid w:val="005945A8"/>
    <w:rsid w:val="005B202C"/>
    <w:rsid w:val="005B69FB"/>
    <w:rsid w:val="005C0219"/>
    <w:rsid w:val="005C2CD3"/>
    <w:rsid w:val="005D0D8C"/>
    <w:rsid w:val="005D5A23"/>
    <w:rsid w:val="005D7DFF"/>
    <w:rsid w:val="005F3473"/>
    <w:rsid w:val="005F42F8"/>
    <w:rsid w:val="005F5FC5"/>
    <w:rsid w:val="006001B6"/>
    <w:rsid w:val="00606B61"/>
    <w:rsid w:val="00607865"/>
    <w:rsid w:val="00607929"/>
    <w:rsid w:val="0061006D"/>
    <w:rsid w:val="00610BF6"/>
    <w:rsid w:val="00611B48"/>
    <w:rsid w:val="00622108"/>
    <w:rsid w:val="00623E23"/>
    <w:rsid w:val="0062662B"/>
    <w:rsid w:val="0064172C"/>
    <w:rsid w:val="00644E62"/>
    <w:rsid w:val="006460C7"/>
    <w:rsid w:val="0065578D"/>
    <w:rsid w:val="00677058"/>
    <w:rsid w:val="00687A52"/>
    <w:rsid w:val="006A42B3"/>
    <w:rsid w:val="006A75FE"/>
    <w:rsid w:val="006B1926"/>
    <w:rsid w:val="006B57DB"/>
    <w:rsid w:val="006E35C8"/>
    <w:rsid w:val="006E44FF"/>
    <w:rsid w:val="006E6768"/>
    <w:rsid w:val="006F16E2"/>
    <w:rsid w:val="007062B5"/>
    <w:rsid w:val="00717599"/>
    <w:rsid w:val="007211D9"/>
    <w:rsid w:val="0072674E"/>
    <w:rsid w:val="00731D74"/>
    <w:rsid w:val="007326F6"/>
    <w:rsid w:val="00743D48"/>
    <w:rsid w:val="00746D0A"/>
    <w:rsid w:val="007608E6"/>
    <w:rsid w:val="0076662D"/>
    <w:rsid w:val="00773805"/>
    <w:rsid w:val="00777486"/>
    <w:rsid w:val="00780713"/>
    <w:rsid w:val="007810C3"/>
    <w:rsid w:val="007865D7"/>
    <w:rsid w:val="00786E79"/>
    <w:rsid w:val="007A27C5"/>
    <w:rsid w:val="007B6778"/>
    <w:rsid w:val="007D1999"/>
    <w:rsid w:val="007D208A"/>
    <w:rsid w:val="007D4B45"/>
    <w:rsid w:val="007E07BD"/>
    <w:rsid w:val="007E0E02"/>
    <w:rsid w:val="007E4FF0"/>
    <w:rsid w:val="00810637"/>
    <w:rsid w:val="00843CC0"/>
    <w:rsid w:val="008562B7"/>
    <w:rsid w:val="00865A33"/>
    <w:rsid w:val="00867FAF"/>
    <w:rsid w:val="008936B8"/>
    <w:rsid w:val="008A65AF"/>
    <w:rsid w:val="008E0160"/>
    <w:rsid w:val="008E08E8"/>
    <w:rsid w:val="008E522B"/>
    <w:rsid w:val="008F2126"/>
    <w:rsid w:val="008F7FCE"/>
    <w:rsid w:val="009046CC"/>
    <w:rsid w:val="00905EB1"/>
    <w:rsid w:val="009064A0"/>
    <w:rsid w:val="009200CD"/>
    <w:rsid w:val="009229B9"/>
    <w:rsid w:val="0093728D"/>
    <w:rsid w:val="00944E0B"/>
    <w:rsid w:val="009623BE"/>
    <w:rsid w:val="009760FC"/>
    <w:rsid w:val="009818C8"/>
    <w:rsid w:val="00983608"/>
    <w:rsid w:val="00983C62"/>
    <w:rsid w:val="009A299E"/>
    <w:rsid w:val="009A74B8"/>
    <w:rsid w:val="009B6915"/>
    <w:rsid w:val="009C19F5"/>
    <w:rsid w:val="009C44B1"/>
    <w:rsid w:val="009E75E6"/>
    <w:rsid w:val="00A00480"/>
    <w:rsid w:val="00A07251"/>
    <w:rsid w:val="00A2443A"/>
    <w:rsid w:val="00A26BD3"/>
    <w:rsid w:val="00A26F96"/>
    <w:rsid w:val="00A30534"/>
    <w:rsid w:val="00A63E85"/>
    <w:rsid w:val="00A6593C"/>
    <w:rsid w:val="00A74F35"/>
    <w:rsid w:val="00A94924"/>
    <w:rsid w:val="00AB1314"/>
    <w:rsid w:val="00AB50DC"/>
    <w:rsid w:val="00AB6ECB"/>
    <w:rsid w:val="00AC2D51"/>
    <w:rsid w:val="00AC3CA8"/>
    <w:rsid w:val="00AC4B37"/>
    <w:rsid w:val="00AC7779"/>
    <w:rsid w:val="00AD3460"/>
    <w:rsid w:val="00AE7614"/>
    <w:rsid w:val="00AF0793"/>
    <w:rsid w:val="00B10088"/>
    <w:rsid w:val="00B1434D"/>
    <w:rsid w:val="00B35E91"/>
    <w:rsid w:val="00B50CC3"/>
    <w:rsid w:val="00B57FC5"/>
    <w:rsid w:val="00B616A9"/>
    <w:rsid w:val="00B61BE2"/>
    <w:rsid w:val="00B666B3"/>
    <w:rsid w:val="00B877F0"/>
    <w:rsid w:val="00B87B1A"/>
    <w:rsid w:val="00B921E3"/>
    <w:rsid w:val="00B92B5C"/>
    <w:rsid w:val="00B97EF9"/>
    <w:rsid w:val="00BA13CB"/>
    <w:rsid w:val="00BA7D87"/>
    <w:rsid w:val="00BC42C4"/>
    <w:rsid w:val="00BC4989"/>
    <w:rsid w:val="00BC62DE"/>
    <w:rsid w:val="00BE030D"/>
    <w:rsid w:val="00BE1A39"/>
    <w:rsid w:val="00BF43C2"/>
    <w:rsid w:val="00C02761"/>
    <w:rsid w:val="00C037B8"/>
    <w:rsid w:val="00C12E25"/>
    <w:rsid w:val="00C3302C"/>
    <w:rsid w:val="00C35D13"/>
    <w:rsid w:val="00C55879"/>
    <w:rsid w:val="00C76208"/>
    <w:rsid w:val="00C85508"/>
    <w:rsid w:val="00C86BF9"/>
    <w:rsid w:val="00CD3FD2"/>
    <w:rsid w:val="00CE42A8"/>
    <w:rsid w:val="00CE449C"/>
    <w:rsid w:val="00CF0C16"/>
    <w:rsid w:val="00CF559A"/>
    <w:rsid w:val="00D034BA"/>
    <w:rsid w:val="00D07956"/>
    <w:rsid w:val="00D07CED"/>
    <w:rsid w:val="00D10621"/>
    <w:rsid w:val="00D3112A"/>
    <w:rsid w:val="00D42E64"/>
    <w:rsid w:val="00D46F6A"/>
    <w:rsid w:val="00D539F0"/>
    <w:rsid w:val="00D57B37"/>
    <w:rsid w:val="00D607E3"/>
    <w:rsid w:val="00D7092E"/>
    <w:rsid w:val="00D72ED9"/>
    <w:rsid w:val="00DA6A80"/>
    <w:rsid w:val="00DA7EE8"/>
    <w:rsid w:val="00DD4D53"/>
    <w:rsid w:val="00DD7546"/>
    <w:rsid w:val="00DE3603"/>
    <w:rsid w:val="00DF0FB7"/>
    <w:rsid w:val="00E110A7"/>
    <w:rsid w:val="00E17BF0"/>
    <w:rsid w:val="00E22061"/>
    <w:rsid w:val="00E2494C"/>
    <w:rsid w:val="00E25784"/>
    <w:rsid w:val="00E313FB"/>
    <w:rsid w:val="00E402C6"/>
    <w:rsid w:val="00E40C09"/>
    <w:rsid w:val="00E51738"/>
    <w:rsid w:val="00E56738"/>
    <w:rsid w:val="00E61A46"/>
    <w:rsid w:val="00E74284"/>
    <w:rsid w:val="00E756E3"/>
    <w:rsid w:val="00E765EC"/>
    <w:rsid w:val="00E80D7F"/>
    <w:rsid w:val="00E9352B"/>
    <w:rsid w:val="00EB7FC9"/>
    <w:rsid w:val="00ED5ED8"/>
    <w:rsid w:val="00EF0B32"/>
    <w:rsid w:val="00EF5B32"/>
    <w:rsid w:val="00EF796F"/>
    <w:rsid w:val="00F02C21"/>
    <w:rsid w:val="00F046EC"/>
    <w:rsid w:val="00F14F3A"/>
    <w:rsid w:val="00F22CFC"/>
    <w:rsid w:val="00F336CA"/>
    <w:rsid w:val="00F538C1"/>
    <w:rsid w:val="00F622F5"/>
    <w:rsid w:val="00F6351F"/>
    <w:rsid w:val="00F6686B"/>
    <w:rsid w:val="00F67FD0"/>
    <w:rsid w:val="00F74882"/>
    <w:rsid w:val="00F84C28"/>
    <w:rsid w:val="00F878A1"/>
    <w:rsid w:val="00F904ED"/>
    <w:rsid w:val="00F908A7"/>
    <w:rsid w:val="00FA50C2"/>
    <w:rsid w:val="00FA5B31"/>
    <w:rsid w:val="00FB0337"/>
    <w:rsid w:val="00FB1FAC"/>
    <w:rsid w:val="00FB23FE"/>
    <w:rsid w:val="00FC41E4"/>
    <w:rsid w:val="00FC7D5B"/>
    <w:rsid w:val="00FD51E3"/>
    <w:rsid w:val="00FE2E50"/>
    <w:rsid w:val="00FE7BF1"/>
    <w:rsid w:val="00FF5C1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13F12"/>
  <w15:docId w15:val="{CC360AE6-7755-43E0-8651-631F9054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6686B"/>
    <w:rPr>
      <w:rFonts w:asciiTheme="minorHAnsi" w:hAnsiTheme="minorHAnsi"/>
      <w:szCs w:val="24"/>
    </w:rPr>
  </w:style>
  <w:style w:type="paragraph" w:styleId="berschrift1">
    <w:name w:val="heading 1"/>
    <w:basedOn w:val="Standard"/>
    <w:next w:val="Standard"/>
    <w:link w:val="berschrift1Zchn"/>
    <w:uiPriority w:val="9"/>
    <w:qFormat/>
    <w:rsid w:val="00F6686B"/>
    <w:pPr>
      <w:keepNext/>
      <w:numPr>
        <w:numId w:val="14"/>
      </w:numPr>
      <w:spacing w:before="240" w:after="60"/>
      <w:outlineLvl w:val="0"/>
    </w:pPr>
    <w:rPr>
      <w:rFonts w:cstheme="minorHAnsi"/>
      <w:b/>
      <w:bCs/>
      <w:kern w:val="32"/>
      <w:sz w:val="28"/>
      <w:szCs w:val="36"/>
    </w:rPr>
  </w:style>
  <w:style w:type="paragraph" w:styleId="berschrift2">
    <w:name w:val="heading 2"/>
    <w:basedOn w:val="berschrift1"/>
    <w:next w:val="Standard"/>
    <w:qFormat/>
    <w:rsid w:val="00F6686B"/>
    <w:pPr>
      <w:numPr>
        <w:ilvl w:val="1"/>
        <w:numId w:val="29"/>
      </w:numPr>
      <w:spacing w:before="120"/>
      <w:ind w:left="567" w:hanging="567"/>
      <w:outlineLvl w:val="1"/>
    </w:pPr>
    <w:rPr>
      <w:b w:val="0"/>
      <w:bCs w:val="0"/>
      <w:iCs/>
      <w:sz w:val="22"/>
      <w:szCs w:val="32"/>
    </w:rPr>
  </w:style>
  <w:style w:type="paragraph" w:styleId="berschrift3">
    <w:name w:val="heading 3"/>
    <w:basedOn w:val="Standard"/>
    <w:next w:val="Standard"/>
    <w:link w:val="berschrift3Zchn"/>
    <w:qFormat/>
    <w:rsid w:val="00F22CFC"/>
    <w:pPr>
      <w:keepNext/>
      <w:numPr>
        <w:ilvl w:val="2"/>
        <w:numId w:val="29"/>
      </w:numPr>
      <w:spacing w:before="120" w:after="60"/>
      <w:ind w:left="709" w:hanging="709"/>
      <w:outlineLvl w:val="2"/>
    </w:pPr>
    <w:rPr>
      <w:rFonts w:ascii="Fago Pro" w:hAnsi="Fago Pro" w:cs="Arial"/>
      <w:bCs/>
      <w:i/>
      <w:iCs/>
      <w:szCs w:val="26"/>
    </w:rPr>
  </w:style>
  <w:style w:type="paragraph" w:styleId="berschrift4">
    <w:name w:val="heading 4"/>
    <w:basedOn w:val="Standard"/>
    <w:next w:val="Standard"/>
    <w:link w:val="berschrift4Zchn"/>
    <w:qFormat/>
    <w:rsid w:val="00F22CFC"/>
    <w:pPr>
      <w:keepNext/>
      <w:numPr>
        <w:ilvl w:val="3"/>
        <w:numId w:val="29"/>
      </w:numPr>
      <w:spacing w:before="60"/>
      <w:ind w:left="851" w:hanging="851"/>
      <w:outlineLvl w:val="3"/>
    </w:pPr>
    <w:rPr>
      <w:rFonts w:ascii="Fago Pro" w:hAnsi="Fago Pro"/>
      <w:bCs/>
    </w:rPr>
  </w:style>
  <w:style w:type="paragraph" w:styleId="berschrift5">
    <w:name w:val="heading 5"/>
    <w:basedOn w:val="Standard"/>
    <w:next w:val="Standard"/>
    <w:qFormat/>
    <w:rsid w:val="00FE2E50"/>
    <w:pPr>
      <w:numPr>
        <w:ilvl w:val="4"/>
        <w:numId w:val="29"/>
      </w:numPr>
      <w:spacing w:before="240" w:after="60"/>
      <w:outlineLvl w:val="4"/>
    </w:pPr>
    <w:rPr>
      <w:bCs/>
      <w:iCs/>
      <w:szCs w:val="26"/>
    </w:rPr>
  </w:style>
  <w:style w:type="paragraph" w:styleId="berschrift6">
    <w:name w:val="heading 6"/>
    <w:basedOn w:val="Standard"/>
    <w:next w:val="Standard"/>
    <w:qFormat/>
    <w:rsid w:val="00B10088"/>
    <w:pPr>
      <w:numPr>
        <w:ilvl w:val="5"/>
        <w:numId w:val="29"/>
      </w:numPr>
      <w:spacing w:before="240" w:after="60"/>
      <w:outlineLvl w:val="5"/>
    </w:pPr>
    <w:rPr>
      <w:rFonts w:ascii="Times New Roman" w:hAnsi="Times New Roman"/>
      <w:b/>
      <w:bCs/>
      <w:szCs w:val="22"/>
    </w:rPr>
  </w:style>
  <w:style w:type="paragraph" w:styleId="berschrift7">
    <w:name w:val="heading 7"/>
    <w:basedOn w:val="Standard"/>
    <w:next w:val="Standard"/>
    <w:qFormat/>
    <w:rsid w:val="00B10088"/>
    <w:pPr>
      <w:numPr>
        <w:ilvl w:val="6"/>
        <w:numId w:val="29"/>
      </w:numPr>
      <w:spacing w:before="240" w:after="60"/>
      <w:outlineLvl w:val="6"/>
    </w:pPr>
    <w:rPr>
      <w:rFonts w:ascii="Times New Roman" w:hAnsi="Times New Roman"/>
      <w:sz w:val="24"/>
    </w:rPr>
  </w:style>
  <w:style w:type="paragraph" w:styleId="berschrift8">
    <w:name w:val="heading 8"/>
    <w:basedOn w:val="Standard"/>
    <w:next w:val="Standard"/>
    <w:qFormat/>
    <w:rsid w:val="00B10088"/>
    <w:pPr>
      <w:numPr>
        <w:ilvl w:val="7"/>
        <w:numId w:val="29"/>
      </w:numPr>
      <w:spacing w:before="240" w:after="60"/>
      <w:outlineLvl w:val="7"/>
    </w:pPr>
    <w:rPr>
      <w:rFonts w:ascii="Times New Roman" w:hAnsi="Times New Roman"/>
      <w:i/>
      <w:iCs/>
      <w:sz w:val="24"/>
    </w:rPr>
  </w:style>
  <w:style w:type="paragraph" w:styleId="berschrift9">
    <w:name w:val="heading 9"/>
    <w:basedOn w:val="Standard"/>
    <w:next w:val="Standard"/>
    <w:qFormat/>
    <w:rsid w:val="00B10088"/>
    <w:pPr>
      <w:numPr>
        <w:ilvl w:val="8"/>
        <w:numId w:val="29"/>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blatt">
    <w:name w:val="Titelblatt"/>
    <w:basedOn w:val="Standard"/>
    <w:locked/>
    <w:rsid w:val="006001B6"/>
    <w:rPr>
      <w:b/>
      <w:sz w:val="24"/>
      <w:szCs w:val="20"/>
    </w:rPr>
  </w:style>
  <w:style w:type="paragraph" w:customStyle="1" w:styleId="Adressblock">
    <w:name w:val="Adressblock"/>
    <w:rsid w:val="00174444"/>
    <w:pPr>
      <w:framePr w:w="2002" w:h="2722" w:hSpace="142" w:wrap="around" w:vAnchor="page" w:hAnchor="page" w:x="9328" w:y="2836"/>
    </w:pPr>
    <w:rPr>
      <w:rFonts w:ascii="FagoPro" w:hAnsi="FagoPro" w:cs="FagoPro"/>
      <w:sz w:val="18"/>
      <w:szCs w:val="24"/>
    </w:rPr>
  </w:style>
  <w:style w:type="paragraph" w:styleId="Verzeichnis1">
    <w:name w:val="toc 1"/>
    <w:basedOn w:val="Standard"/>
    <w:next w:val="Standard"/>
    <w:autoRedefine/>
    <w:uiPriority w:val="39"/>
    <w:rsid w:val="00473FCA"/>
  </w:style>
  <w:style w:type="paragraph" w:styleId="Verzeichnis2">
    <w:name w:val="toc 2"/>
    <w:basedOn w:val="Standard"/>
    <w:next w:val="Standard"/>
    <w:autoRedefine/>
    <w:uiPriority w:val="39"/>
    <w:rsid w:val="00BC42C4"/>
    <w:pPr>
      <w:tabs>
        <w:tab w:val="left" w:pos="880"/>
        <w:tab w:val="right" w:leader="dot" w:pos="9060"/>
      </w:tabs>
      <w:ind w:left="200"/>
    </w:pPr>
    <w:rPr>
      <w:b/>
      <w:bCs/>
      <w:noProof/>
    </w:rPr>
  </w:style>
  <w:style w:type="paragraph" w:styleId="Verzeichnis3">
    <w:name w:val="toc 3"/>
    <w:basedOn w:val="Standard"/>
    <w:next w:val="Standard"/>
    <w:autoRedefine/>
    <w:semiHidden/>
    <w:rsid w:val="00473FCA"/>
    <w:pPr>
      <w:ind w:left="400"/>
    </w:pPr>
  </w:style>
  <w:style w:type="paragraph" w:styleId="Kopfzeile">
    <w:name w:val="header"/>
    <w:basedOn w:val="Standard"/>
    <w:rsid w:val="000A478C"/>
    <w:pPr>
      <w:tabs>
        <w:tab w:val="center" w:pos="4536"/>
        <w:tab w:val="right" w:pos="9072"/>
      </w:tabs>
    </w:pPr>
  </w:style>
  <w:style w:type="paragraph" w:customStyle="1" w:styleId="Adressbox">
    <w:name w:val="Adressbox"/>
    <w:rsid w:val="00EF796F"/>
    <w:pPr>
      <w:framePr w:w="2002" w:h="2722" w:hRule="exact" w:hSpace="142" w:wrap="around" w:vAnchor="page" w:hAnchor="page" w:x="9328" w:y="2836" w:anchorLock="1"/>
      <w:autoSpaceDE w:val="0"/>
      <w:autoSpaceDN w:val="0"/>
      <w:adjustRightInd w:val="0"/>
    </w:pPr>
    <w:rPr>
      <w:rFonts w:ascii="FagoPro" w:hAnsi="FagoPro" w:cs="FagoPro"/>
      <w:sz w:val="18"/>
      <w:szCs w:val="17"/>
    </w:rPr>
  </w:style>
  <w:style w:type="character" w:styleId="Kommentarzeichen">
    <w:name w:val="annotation reference"/>
    <w:uiPriority w:val="99"/>
    <w:rsid w:val="00216251"/>
    <w:rPr>
      <w:sz w:val="16"/>
      <w:szCs w:val="16"/>
    </w:rPr>
  </w:style>
  <w:style w:type="character" w:styleId="Fett">
    <w:name w:val="Strong"/>
    <w:qFormat/>
    <w:rsid w:val="00F878A1"/>
    <w:rPr>
      <w:rFonts w:ascii="FagoPro-Bold" w:hAnsi="FagoPro-Bold"/>
      <w:bCs/>
      <w:sz w:val="18"/>
    </w:rPr>
  </w:style>
  <w:style w:type="paragraph" w:styleId="Titel">
    <w:name w:val="Title"/>
    <w:basedOn w:val="Haupttitel"/>
    <w:link w:val="TitelZchn"/>
    <w:uiPriority w:val="10"/>
    <w:qFormat/>
    <w:rsid w:val="009A299E"/>
    <w:pPr>
      <w:spacing w:line="240" w:lineRule="auto"/>
    </w:pPr>
    <w:rPr>
      <w:rFonts w:asciiTheme="minorHAnsi" w:hAnsiTheme="minorHAnsi" w:cstheme="minorHAnsi"/>
      <w:sz w:val="36"/>
      <w:szCs w:val="44"/>
    </w:rPr>
  </w:style>
  <w:style w:type="paragraph" w:styleId="Sprechblasentext">
    <w:name w:val="Balloon Text"/>
    <w:basedOn w:val="Standard"/>
    <w:semiHidden/>
    <w:rsid w:val="0012368C"/>
    <w:rPr>
      <w:rFonts w:ascii="Tahoma" w:hAnsi="Tahoma" w:cs="Tahoma"/>
      <w:sz w:val="16"/>
      <w:szCs w:val="16"/>
    </w:rPr>
  </w:style>
  <w:style w:type="paragraph" w:styleId="Fuzeile">
    <w:name w:val="footer"/>
    <w:basedOn w:val="Standard"/>
    <w:link w:val="FuzeileZchn"/>
    <w:uiPriority w:val="99"/>
    <w:rsid w:val="0012368C"/>
    <w:pPr>
      <w:tabs>
        <w:tab w:val="center" w:pos="4536"/>
        <w:tab w:val="right" w:pos="9072"/>
      </w:tabs>
    </w:pPr>
  </w:style>
  <w:style w:type="paragraph" w:styleId="Dokumentstruktur">
    <w:name w:val="Document Map"/>
    <w:basedOn w:val="Standard"/>
    <w:semiHidden/>
    <w:rsid w:val="00F14F3A"/>
    <w:pPr>
      <w:shd w:val="clear" w:color="auto" w:fill="000080"/>
    </w:pPr>
    <w:rPr>
      <w:rFonts w:ascii="Tahoma" w:hAnsi="Tahoma" w:cs="Tahoma"/>
      <w:szCs w:val="20"/>
    </w:rPr>
  </w:style>
  <w:style w:type="paragraph" w:customStyle="1" w:styleId="Haupttitel">
    <w:name w:val="Haupttitel"/>
    <w:basedOn w:val="Kopfzeile"/>
    <w:rsid w:val="00FB1FAC"/>
    <w:pPr>
      <w:tabs>
        <w:tab w:val="clear" w:pos="4536"/>
        <w:tab w:val="clear" w:pos="9072"/>
      </w:tabs>
      <w:spacing w:line="810" w:lineRule="exact"/>
    </w:pPr>
    <w:rPr>
      <w:rFonts w:ascii="Fago Pro" w:eastAsia="Times" w:hAnsi="Fago Pro"/>
      <w:b/>
      <w:sz w:val="40"/>
      <w:szCs w:val="20"/>
      <w:lang w:val="de-DE" w:eastAsia="de-DE"/>
    </w:rPr>
  </w:style>
  <w:style w:type="paragraph" w:styleId="Kommentartext">
    <w:name w:val="annotation text"/>
    <w:basedOn w:val="Standard"/>
    <w:link w:val="KommentartextZchn"/>
    <w:uiPriority w:val="99"/>
    <w:rsid w:val="00216251"/>
    <w:rPr>
      <w:szCs w:val="20"/>
    </w:rPr>
  </w:style>
  <w:style w:type="character" w:customStyle="1" w:styleId="KommentartextZchn">
    <w:name w:val="Kommentartext Zchn"/>
    <w:link w:val="Kommentartext"/>
    <w:uiPriority w:val="99"/>
    <w:rsid w:val="00216251"/>
    <w:rPr>
      <w:rFonts w:ascii="FagoPro" w:hAnsi="FagoPro"/>
    </w:rPr>
  </w:style>
  <w:style w:type="paragraph" w:styleId="Kommentarthema">
    <w:name w:val="annotation subject"/>
    <w:basedOn w:val="Kommentartext"/>
    <w:next w:val="Kommentartext"/>
    <w:link w:val="KommentarthemaZchn"/>
    <w:rsid w:val="00216251"/>
    <w:rPr>
      <w:b/>
      <w:bCs/>
    </w:rPr>
  </w:style>
  <w:style w:type="character" w:customStyle="1" w:styleId="KommentarthemaZchn">
    <w:name w:val="Kommentarthema Zchn"/>
    <w:link w:val="Kommentarthema"/>
    <w:rsid w:val="00216251"/>
    <w:rPr>
      <w:rFonts w:ascii="FagoPro" w:hAnsi="FagoPro"/>
      <w:b/>
      <w:bCs/>
    </w:rPr>
  </w:style>
  <w:style w:type="table" w:styleId="Tabellenraster">
    <w:name w:val="Table Grid"/>
    <w:basedOn w:val="NormaleTabelle"/>
    <w:uiPriority w:val="59"/>
    <w:rsid w:val="00E313F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link w:val="ListenabsatzZchn"/>
    <w:autoRedefine/>
    <w:uiPriority w:val="34"/>
    <w:qFormat/>
    <w:rsid w:val="00F6686B"/>
    <w:pPr>
      <w:numPr>
        <w:numId w:val="31"/>
      </w:numPr>
      <w:spacing w:after="120" w:line="276" w:lineRule="auto"/>
      <w:ind w:left="567"/>
      <w:contextualSpacing/>
    </w:pPr>
    <w:rPr>
      <w:rFonts w:ascii="Calibri" w:eastAsiaTheme="minorHAnsi" w:hAnsi="Calibri" w:cstheme="minorBidi"/>
      <w:color w:val="000000"/>
      <w:szCs w:val="22"/>
      <w:lang w:eastAsia="en-US"/>
    </w:rPr>
  </w:style>
  <w:style w:type="character" w:customStyle="1" w:styleId="berschrift1Zchn">
    <w:name w:val="Überschrift 1 Zchn"/>
    <w:basedOn w:val="Absatz-Standardschriftart"/>
    <w:link w:val="berschrift1"/>
    <w:uiPriority w:val="9"/>
    <w:rsid w:val="00F6686B"/>
    <w:rPr>
      <w:rFonts w:asciiTheme="minorHAnsi" w:hAnsiTheme="minorHAnsi" w:cstheme="minorHAnsi"/>
      <w:b/>
      <w:bCs/>
      <w:kern w:val="32"/>
      <w:sz w:val="28"/>
      <w:szCs w:val="36"/>
    </w:rPr>
  </w:style>
  <w:style w:type="character" w:customStyle="1" w:styleId="berschrift3Zchn">
    <w:name w:val="Überschrift 3 Zchn"/>
    <w:basedOn w:val="Absatz-Standardschriftart"/>
    <w:link w:val="berschrift3"/>
    <w:rsid w:val="00F22CFC"/>
    <w:rPr>
      <w:rFonts w:ascii="Fago Pro" w:hAnsi="Fago Pro" w:cs="Arial"/>
      <w:bCs/>
      <w:i/>
      <w:iCs/>
      <w:szCs w:val="26"/>
    </w:rPr>
  </w:style>
  <w:style w:type="character" w:customStyle="1" w:styleId="berschrift4Zchn">
    <w:name w:val="Überschrift 4 Zchn"/>
    <w:basedOn w:val="Absatz-Standardschriftart"/>
    <w:link w:val="berschrift4"/>
    <w:rsid w:val="00F22CFC"/>
    <w:rPr>
      <w:rFonts w:ascii="Fago Pro" w:hAnsi="Fago Pro"/>
      <w:bCs/>
      <w:szCs w:val="24"/>
    </w:rPr>
  </w:style>
  <w:style w:type="paragraph" w:customStyle="1" w:styleId="Kursiv">
    <w:name w:val="Kursiv"/>
    <w:basedOn w:val="Standard"/>
    <w:rsid w:val="00E313FB"/>
    <w:pPr>
      <w:spacing w:line="276" w:lineRule="auto"/>
    </w:pPr>
    <w:rPr>
      <w:rFonts w:ascii="Calibri" w:eastAsiaTheme="minorHAnsi" w:hAnsi="Calibri" w:cstheme="minorBidi"/>
      <w:i/>
      <w:color w:val="000000"/>
      <w:szCs w:val="22"/>
      <w:lang w:val="en-US" w:eastAsia="en-US"/>
    </w:rPr>
  </w:style>
  <w:style w:type="character" w:customStyle="1" w:styleId="TitelZchn">
    <w:name w:val="Titel Zchn"/>
    <w:basedOn w:val="Absatz-Standardschriftart"/>
    <w:link w:val="Titel"/>
    <w:uiPriority w:val="10"/>
    <w:rsid w:val="009A299E"/>
    <w:rPr>
      <w:rFonts w:asciiTheme="minorHAnsi" w:eastAsia="Times" w:hAnsiTheme="minorHAnsi" w:cstheme="minorHAnsi"/>
      <w:b/>
      <w:sz w:val="36"/>
      <w:szCs w:val="44"/>
      <w:lang w:val="de-DE" w:eastAsia="de-DE"/>
    </w:rPr>
  </w:style>
  <w:style w:type="character" w:customStyle="1" w:styleId="FuzeileZchn">
    <w:name w:val="Fußzeile Zchn"/>
    <w:basedOn w:val="Absatz-Standardschriftart"/>
    <w:link w:val="Fuzeile"/>
    <w:uiPriority w:val="99"/>
    <w:rsid w:val="00E313FB"/>
    <w:rPr>
      <w:rFonts w:asciiTheme="minorHAnsi" w:hAnsiTheme="minorHAnsi"/>
      <w:szCs w:val="24"/>
    </w:rPr>
  </w:style>
  <w:style w:type="character" w:styleId="Hyperlink">
    <w:name w:val="Hyperlink"/>
    <w:basedOn w:val="Absatz-Standardschriftart"/>
    <w:uiPriority w:val="99"/>
    <w:unhideWhenUsed/>
    <w:rsid w:val="00E313FB"/>
    <w:rPr>
      <w:color w:val="0000FF" w:themeColor="hyperlink"/>
      <w:u w:val="single"/>
    </w:rPr>
  </w:style>
  <w:style w:type="character" w:styleId="NichtaufgelsteErwhnung">
    <w:name w:val="Unresolved Mention"/>
    <w:basedOn w:val="Absatz-Standardschriftart"/>
    <w:uiPriority w:val="99"/>
    <w:semiHidden/>
    <w:unhideWhenUsed/>
    <w:rsid w:val="00E313FB"/>
    <w:rPr>
      <w:color w:val="605E5C"/>
      <w:shd w:val="clear" w:color="auto" w:fill="E1DFDD"/>
    </w:rPr>
  </w:style>
  <w:style w:type="paragraph" w:customStyle="1" w:styleId="HyperlinkFusszeile">
    <w:name w:val="Hyperlink Fusszeile"/>
    <w:basedOn w:val="Fuzeile"/>
    <w:rsid w:val="00E313FB"/>
    <w:pPr>
      <w:tabs>
        <w:tab w:val="clear" w:pos="4536"/>
        <w:tab w:val="clear" w:pos="9072"/>
      </w:tabs>
    </w:pPr>
    <w:rPr>
      <w:rFonts w:ascii="Calibri" w:eastAsiaTheme="minorHAnsi" w:hAnsi="Calibri" w:cstheme="minorBidi"/>
      <w:color w:val="F82452"/>
      <w:sz w:val="16"/>
      <w:szCs w:val="16"/>
      <w:lang w:eastAsia="en-US"/>
    </w:rPr>
  </w:style>
  <w:style w:type="character" w:styleId="Platzhaltertext">
    <w:name w:val="Placeholder Text"/>
    <w:basedOn w:val="Absatz-Standardschriftart"/>
    <w:uiPriority w:val="99"/>
    <w:semiHidden/>
    <w:rsid w:val="00E313FB"/>
    <w:rPr>
      <w:color w:val="808080"/>
    </w:rPr>
  </w:style>
  <w:style w:type="paragraph" w:customStyle="1" w:styleId="AufzhlungEbene1">
    <w:name w:val="Aufzählung Ebene 1"/>
    <w:basedOn w:val="Listenabsatz"/>
    <w:link w:val="AufzhlungEbene1Zchn"/>
    <w:qFormat/>
    <w:rsid w:val="00F22CFC"/>
    <w:pPr>
      <w:spacing w:after="60"/>
      <w:ind w:hanging="357"/>
    </w:pPr>
  </w:style>
  <w:style w:type="paragraph" w:customStyle="1" w:styleId="AufzhlungEbene2">
    <w:name w:val="Aufzählung Ebene 2"/>
    <w:basedOn w:val="AufzhlungEbene1"/>
    <w:link w:val="AufzhlungEbene2Zchn"/>
    <w:qFormat/>
    <w:rsid w:val="00F22CFC"/>
    <w:pPr>
      <w:numPr>
        <w:ilvl w:val="1"/>
      </w:numPr>
      <w:ind w:left="992" w:hanging="357"/>
    </w:pPr>
  </w:style>
  <w:style w:type="character" w:customStyle="1" w:styleId="ListenabsatzZchn">
    <w:name w:val="Listenabsatz Zchn"/>
    <w:basedOn w:val="Absatz-Standardschriftart"/>
    <w:link w:val="Listenabsatz"/>
    <w:uiPriority w:val="34"/>
    <w:rsid w:val="00F6686B"/>
    <w:rPr>
      <w:rFonts w:ascii="Calibri" w:eastAsiaTheme="minorHAnsi" w:hAnsi="Calibri" w:cstheme="minorBidi"/>
      <w:color w:val="000000"/>
      <w:szCs w:val="22"/>
      <w:lang w:eastAsia="en-US"/>
    </w:rPr>
  </w:style>
  <w:style w:type="character" w:customStyle="1" w:styleId="AufzhlungEbene1Zchn">
    <w:name w:val="Aufzählung Ebene 1 Zchn"/>
    <w:basedOn w:val="ListenabsatzZchn"/>
    <w:link w:val="AufzhlungEbene1"/>
    <w:rsid w:val="00F22CFC"/>
    <w:rPr>
      <w:rFonts w:ascii="Calibri" w:eastAsiaTheme="minorHAnsi" w:hAnsi="Calibri" w:cstheme="minorBidi"/>
      <w:color w:val="000000"/>
      <w:szCs w:val="22"/>
      <w:lang w:eastAsia="en-US"/>
    </w:rPr>
  </w:style>
  <w:style w:type="paragraph" w:customStyle="1" w:styleId="BulletpointsEbene1">
    <w:name w:val="Bulletpoints Ebene 1"/>
    <w:basedOn w:val="Listenabsatz"/>
    <w:link w:val="BulletpointsEbene1Zchn"/>
    <w:qFormat/>
    <w:rsid w:val="00F22CFC"/>
    <w:pPr>
      <w:numPr>
        <w:numId w:val="32"/>
      </w:numPr>
      <w:spacing w:after="60"/>
      <w:ind w:left="567"/>
    </w:pPr>
  </w:style>
  <w:style w:type="character" w:customStyle="1" w:styleId="AufzhlungEbene2Zchn">
    <w:name w:val="Aufzählung Ebene 2 Zchn"/>
    <w:basedOn w:val="AufzhlungEbene1Zchn"/>
    <w:link w:val="AufzhlungEbene2"/>
    <w:rsid w:val="00F22CFC"/>
    <w:rPr>
      <w:rFonts w:ascii="Calibri" w:eastAsiaTheme="minorHAnsi" w:hAnsi="Calibri" w:cstheme="minorBidi"/>
      <w:color w:val="000000"/>
      <w:szCs w:val="22"/>
      <w:lang w:eastAsia="en-US"/>
    </w:rPr>
  </w:style>
  <w:style w:type="paragraph" w:customStyle="1" w:styleId="BulletpointsEbene2">
    <w:name w:val="Bulletpoints Ebene 2"/>
    <w:basedOn w:val="BulletpointsEbene1"/>
    <w:link w:val="BulletpointsEbene2Zchn"/>
    <w:qFormat/>
    <w:rsid w:val="00F22CFC"/>
    <w:pPr>
      <w:numPr>
        <w:ilvl w:val="1"/>
      </w:numPr>
    </w:pPr>
  </w:style>
  <w:style w:type="character" w:customStyle="1" w:styleId="BulletpointsEbene1Zchn">
    <w:name w:val="Bulletpoints Ebene 1 Zchn"/>
    <w:basedOn w:val="ListenabsatzZchn"/>
    <w:link w:val="BulletpointsEbene1"/>
    <w:rsid w:val="00F22CFC"/>
    <w:rPr>
      <w:rFonts w:ascii="Calibri" w:eastAsiaTheme="minorHAnsi" w:hAnsi="Calibri" w:cstheme="minorBidi"/>
      <w:color w:val="000000"/>
      <w:szCs w:val="22"/>
      <w:lang w:eastAsia="en-US"/>
    </w:rPr>
  </w:style>
  <w:style w:type="paragraph" w:customStyle="1" w:styleId="BulletpointsCheckliste">
    <w:name w:val="Bulletpoints Checkliste"/>
    <w:basedOn w:val="Listenabsatz"/>
    <w:link w:val="BulletpointsChecklisteZchn"/>
    <w:qFormat/>
    <w:rsid w:val="00F22CFC"/>
    <w:pPr>
      <w:numPr>
        <w:numId w:val="33"/>
      </w:numPr>
      <w:ind w:left="567"/>
    </w:pPr>
  </w:style>
  <w:style w:type="character" w:customStyle="1" w:styleId="BulletpointsEbene2Zchn">
    <w:name w:val="Bulletpoints Ebene 2 Zchn"/>
    <w:basedOn w:val="BulletpointsEbene1Zchn"/>
    <w:link w:val="BulletpointsEbene2"/>
    <w:rsid w:val="00F22CFC"/>
    <w:rPr>
      <w:rFonts w:ascii="Calibri" w:eastAsiaTheme="minorHAnsi" w:hAnsi="Calibri" w:cstheme="minorBidi"/>
      <w:color w:val="000000"/>
      <w:szCs w:val="22"/>
      <w:lang w:eastAsia="en-US"/>
    </w:rPr>
  </w:style>
  <w:style w:type="character" w:customStyle="1" w:styleId="BulletpointsChecklisteZchn">
    <w:name w:val="Bulletpoints Checkliste Zchn"/>
    <w:basedOn w:val="ListenabsatzZchn"/>
    <w:link w:val="BulletpointsCheckliste"/>
    <w:rsid w:val="00F22CFC"/>
    <w:rPr>
      <w:rFonts w:ascii="Calibri" w:eastAsiaTheme="minorHAnsi" w:hAnsi="Calibri" w:cstheme="minorBidi"/>
      <w:color w:val="000000"/>
      <w:szCs w:val="22"/>
      <w:lang w:eastAsia="en-US"/>
    </w:rPr>
  </w:style>
  <w:style w:type="paragraph" w:customStyle="1" w:styleId="Quellen">
    <w:name w:val="Quelle(n)"/>
    <w:basedOn w:val="Standard"/>
    <w:link w:val="QuellenZchn"/>
    <w:qFormat/>
    <w:rsid w:val="00C037B8"/>
    <w:rPr>
      <w:sz w:val="16"/>
      <w:szCs w:val="20"/>
    </w:rPr>
  </w:style>
  <w:style w:type="paragraph" w:customStyle="1" w:styleId="Quellen-Liste">
    <w:name w:val="Quellen-Liste)"/>
    <w:basedOn w:val="BulletpointsEbene1"/>
    <w:link w:val="Quellen-ListeZchn"/>
    <w:qFormat/>
    <w:rsid w:val="00C037B8"/>
    <w:pPr>
      <w:spacing w:after="0"/>
      <w:ind w:hanging="357"/>
    </w:pPr>
    <w:rPr>
      <w:sz w:val="16"/>
      <w:szCs w:val="16"/>
    </w:rPr>
  </w:style>
  <w:style w:type="character" w:customStyle="1" w:styleId="QuellenZchn">
    <w:name w:val="Quelle(n) Zchn"/>
    <w:basedOn w:val="Absatz-Standardschriftart"/>
    <w:link w:val="Quellen"/>
    <w:rsid w:val="00C037B8"/>
    <w:rPr>
      <w:rFonts w:asciiTheme="minorHAnsi" w:hAnsiTheme="minorHAnsi"/>
      <w:sz w:val="16"/>
    </w:rPr>
  </w:style>
  <w:style w:type="character" w:customStyle="1" w:styleId="Quellen-ListeZchn">
    <w:name w:val="Quellen-Liste) Zchn"/>
    <w:basedOn w:val="BulletpointsEbene1Zchn"/>
    <w:link w:val="Quellen-Liste"/>
    <w:rsid w:val="00C037B8"/>
    <w:rPr>
      <w:rFonts w:ascii="Calibri" w:eastAsiaTheme="minorHAnsi" w:hAnsi="Calibri" w:cstheme="minorBidi"/>
      <w:color w:val="000000"/>
      <w:sz w:val="16"/>
      <w:szCs w:val="16"/>
      <w:lang w:eastAsia="en-US"/>
    </w:rPr>
  </w:style>
  <w:style w:type="numbering" w:customStyle="1" w:styleId="Punkte">
    <w:name w:val="Punkte"/>
    <w:rsid w:val="00112BBD"/>
    <w:pPr>
      <w:numPr>
        <w:numId w:val="34"/>
      </w:numPr>
    </w:pPr>
  </w:style>
  <w:style w:type="numbering" w:customStyle="1" w:styleId="Nummeriert">
    <w:name w:val="Nummeriert"/>
    <w:rsid w:val="00112BBD"/>
    <w:pPr>
      <w:numPr>
        <w:numId w:val="37"/>
      </w:numPr>
    </w:pPr>
  </w:style>
  <w:style w:type="paragraph" w:styleId="Endnotentext">
    <w:name w:val="endnote text"/>
    <w:basedOn w:val="Standard"/>
    <w:link w:val="EndnotentextZchn"/>
    <w:uiPriority w:val="99"/>
    <w:semiHidden/>
    <w:unhideWhenUsed/>
    <w:rsid w:val="009046CC"/>
    <w:rPr>
      <w:rFonts w:eastAsiaTheme="minorHAnsi" w:cstheme="minorBidi"/>
      <w:szCs w:val="20"/>
      <w:lang w:val="de-DE" w:eastAsia="en-US"/>
    </w:rPr>
  </w:style>
  <w:style w:type="character" w:customStyle="1" w:styleId="EndnotentextZchn">
    <w:name w:val="Endnotentext Zchn"/>
    <w:basedOn w:val="Absatz-Standardschriftart"/>
    <w:link w:val="Endnotentext"/>
    <w:uiPriority w:val="99"/>
    <w:semiHidden/>
    <w:rsid w:val="009046CC"/>
    <w:rPr>
      <w:rFonts w:asciiTheme="minorHAnsi" w:eastAsiaTheme="minorHAnsi" w:hAnsiTheme="minorHAnsi" w:cstheme="minorBidi"/>
      <w:lang w:val="de-DE" w:eastAsia="en-US"/>
    </w:rPr>
  </w:style>
  <w:style w:type="paragraph" w:styleId="Inhaltsverzeichnisberschrift">
    <w:name w:val="TOC Heading"/>
    <w:basedOn w:val="berschrift1"/>
    <w:next w:val="Standard"/>
    <w:uiPriority w:val="39"/>
    <w:unhideWhenUsed/>
    <w:qFormat/>
    <w:rsid w:val="00B61BE2"/>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50505">
      <w:bodyDiv w:val="1"/>
      <w:marLeft w:val="0"/>
      <w:marRight w:val="0"/>
      <w:marTop w:val="0"/>
      <w:marBottom w:val="0"/>
      <w:divBdr>
        <w:top w:val="none" w:sz="0" w:space="0" w:color="auto"/>
        <w:left w:val="none" w:sz="0" w:space="0" w:color="auto"/>
        <w:bottom w:val="none" w:sz="0" w:space="0" w:color="auto"/>
        <w:right w:val="none" w:sz="0" w:space="0" w:color="auto"/>
      </w:divBdr>
    </w:div>
    <w:div w:id="19069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cademy.swissolympic.ch/librar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cademy.swissolympic.ch/libr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cha.huser\OneDrive%20-%20Swiss%20Olympic\General%20-%20Projekt%20BLV\05_TP_Inhalt_Medien\93_Dokumente_Library\Vorlage_Arbeitshilfe_Library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C4A04C6AFB444C897FDCB70B7470F1"/>
        <w:category>
          <w:name w:val="Allgemein"/>
          <w:gallery w:val="placeholder"/>
        </w:category>
        <w:types>
          <w:type w:val="bbPlcHdr"/>
        </w:types>
        <w:behaviors>
          <w:behavior w:val="content"/>
        </w:behaviors>
        <w:guid w:val="{74C2E486-710B-4668-86DD-C38B02324354}"/>
      </w:docPartPr>
      <w:docPartBody>
        <w:p w:rsidR="00BA0538" w:rsidRDefault="00147835">
          <w:pPr>
            <w:pStyle w:val="A5C4A04C6AFB444C897FDCB70B7470F1"/>
          </w:pPr>
          <w:r w:rsidRPr="000E087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agoPro">
    <w:altName w:val="Calibri"/>
    <w:panose1 w:val="02000506040000020004"/>
    <w:charset w:val="00"/>
    <w:family w:val="modern"/>
    <w:notTrueType/>
    <w:pitch w:val="variable"/>
    <w:sig w:usb0="A00000FF" w:usb1="4000387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Fago Pro">
    <w:altName w:val="Calibri"/>
    <w:panose1 w:val="02000506040000020004"/>
    <w:charset w:val="00"/>
    <w:family w:val="modern"/>
    <w:notTrueType/>
    <w:pitch w:val="variable"/>
    <w:sig w:usb0="A00000FF" w:usb1="4000387B" w:usb2="00000000" w:usb3="00000000" w:csb0="00000093" w:csb1="00000000"/>
  </w:font>
  <w:font w:name="FagoPro-Bold">
    <w:altName w:val="Calibri"/>
    <w:panose1 w:val="000000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38"/>
    <w:rsid w:val="00147835"/>
    <w:rsid w:val="0062234D"/>
    <w:rsid w:val="00752E47"/>
    <w:rsid w:val="00BA0538"/>
    <w:rsid w:val="00CB169D"/>
    <w:rsid w:val="00D96CDA"/>
    <w:rsid w:val="00DB2C5B"/>
    <w:rsid w:val="00EB6503"/>
    <w:rsid w:val="00ED1063"/>
    <w:rsid w:val="00FA7A5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5C4A04C6AFB444C897FDCB70B7470F1">
    <w:name w:val="A5C4A04C6AFB444C897FDCB70B747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3082859F0F2C49A974719C4B85B574" ma:contentTypeVersion="20" ma:contentTypeDescription="Ein neues Dokument erstellen." ma:contentTypeScope="" ma:versionID="4e4c42429fec0ad1ac4783b467a64257">
  <xsd:schema xmlns:xsd="http://www.w3.org/2001/XMLSchema" xmlns:xs="http://www.w3.org/2001/XMLSchema" xmlns:p="http://schemas.microsoft.com/office/2006/metadata/properties" xmlns:ns2="a6b22721-b11d-4664-8755-74c0efb9900e" xmlns:ns3="194dba73-dee8-48b3-ae00-c598648d2d5a" targetNamespace="http://schemas.microsoft.com/office/2006/metadata/properties" ma:root="true" ma:fieldsID="eb567ff08d5d9d6ebcb90a9f8aa07be1" ns2:_="" ns3:_="">
    <xsd:import namespace="a6b22721-b11d-4664-8755-74c0efb9900e"/>
    <xsd:import namespace="194dba73-dee8-48b3-ae00-c598648d2d5a"/>
    <xsd:element name="properties">
      <xsd:complexType>
        <xsd:sequence>
          <xsd:element name="documentManagement">
            <xsd:complexType>
              <xsd:all>
                <xsd:element ref="ns2:bde9523c343849a7a2079930d550e8ac" minOccurs="0"/>
                <xsd:element ref="ns2:TaxCatchAll" minOccurs="0"/>
                <xsd:element ref="ns3:_dlc_DocId" minOccurs="0"/>
                <xsd:element ref="ns3:_dlc_DocIdUrl" minOccurs="0"/>
                <xsd:element ref="ns3:_dlc_DocIdPersistId" minOccurs="0"/>
                <xsd:element ref="ns3:SharedWithUser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Details"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22721-b11d-4664-8755-74c0efb9900e" elementFormDefault="qualified">
    <xsd:import namespace="http://schemas.microsoft.com/office/2006/documentManagement/types"/>
    <xsd:import namespace="http://schemas.microsoft.com/office/infopath/2007/PartnerControls"/>
    <xsd:element name="bde9523c343849a7a2079930d550e8ac" ma:index="8" nillable="true" ma:displayName="SOA Kategorie_0" ma:hidden="true" ma:internalName="bde9523c343849a7a2079930d550e8ac">
      <xsd:simpleType>
        <xsd:restriction base="dms:Note"/>
      </xsd:simpleType>
    </xsd:element>
    <xsd:element name="TaxCatchAll" ma:index="9" nillable="true" ma:displayName="Taxonomy Catch All Column" ma:hidden="true" ma:list="{86f0c3b5-3c14-4aff-8ba6-ddaab7c82f95}" ma:internalName="TaxCatchAll" ma:showField="CatchAllData" ma:web="a6b22721-b11d-4664-8755-74c0efb9900e">
      <xsd:complexType>
        <xsd:complexContent>
          <xsd:extension base="dms:MultiChoiceLookup">
            <xsd:sequence>
              <xsd:element name="Value" type="dms:Lookup" maxOccurs="unbounded" minOccurs="0" nillable="true"/>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4dba73-dee8-48b3-ae00-c598648d2d5a" elementFormDefault="qualified">
    <xsd:import namespace="http://schemas.microsoft.com/office/2006/documentManagement/types"/>
    <xsd:import namespace="http://schemas.microsoft.com/office/infopath/2007/PartnerControls"/>
    <xsd:element name="_dlc_DocId" ma:index="10" nillable="true" ma:displayName="Wert der Dokument-ID" ma:description="Der Wert der diesem Element zugewiesenen Dokument-ID." ma:internalName="_dlc_DocId" ma:readOnly="false">
      <xsd:simpleType>
        <xsd:restriction base="dms:Text"/>
      </xsd:simpleType>
    </xsd:element>
    <xsd:element name="_dlc_DocIdUrl" ma:index="11" nillable="true" ma:displayName="Dokument-ID" ma:description="Permanenter Hyperlink zu diesem Dok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3" nillable="true" ma:displayName="Freigegeben für"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b22721-b11d-4664-8755-74c0efb9900e" xsi:nil="true"/>
    <_dlc_DocIdUrl xmlns="194dba73-dee8-48b3-ae00-c598648d2d5a">
      <Url xsi:nil="true"/>
      <Description xsi:nil="true"/>
    </_dlc_DocIdUrl>
    <bde9523c343849a7a2079930d550e8ac xmlns="a6b22721-b11d-4664-8755-74c0efb9900e" xsi:nil="true"/>
    <_dlc_DocIdPersistId xmlns="194dba73-dee8-48b3-ae00-c598648d2d5a" xsi:nil="true"/>
    <_dlc_DocId xmlns="194dba73-dee8-48b3-ae00-c598648d2d5a" xsi:nil="true"/>
    <SharedWithUsers xmlns="194dba73-dee8-48b3-ae00-c598648d2d5a">
      <UserInfo>
        <DisplayName/>
        <AccountId xsi:nil="true"/>
        <AccountType/>
      </UserInfo>
    </SharedWithUsers>
  </documentManagement>
</p:properties>
</file>

<file path=customXml/itemProps1.xml><?xml version="1.0" encoding="utf-8"?>
<ds:datastoreItem xmlns:ds="http://schemas.openxmlformats.org/officeDocument/2006/customXml" ds:itemID="{9E9A2412-2B0B-4D6B-9E4F-25690A5C2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22721-b11d-4664-8755-74c0efb9900e"/>
    <ds:schemaRef ds:uri="194dba73-dee8-48b3-ae00-c598648d2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EA3B3-25DC-43EC-8334-2D7E2A83E48B}">
  <ds:schemaRefs>
    <ds:schemaRef ds:uri="http://schemas.microsoft.com/sharepoint/v3/contenttype/forms"/>
  </ds:schemaRefs>
</ds:datastoreItem>
</file>

<file path=customXml/itemProps3.xml><?xml version="1.0" encoding="utf-8"?>
<ds:datastoreItem xmlns:ds="http://schemas.openxmlformats.org/officeDocument/2006/customXml" ds:itemID="{5F9BF79C-5895-4C83-84BE-748DE49DCFA3}">
  <ds:schemaRefs>
    <ds:schemaRef ds:uri="http://schemas.openxmlformats.org/officeDocument/2006/bibliography"/>
  </ds:schemaRefs>
</ds:datastoreItem>
</file>

<file path=customXml/itemProps4.xml><?xml version="1.0" encoding="utf-8"?>
<ds:datastoreItem xmlns:ds="http://schemas.openxmlformats.org/officeDocument/2006/customXml" ds:itemID="{A19F0446-BD51-4F36-A507-1AC8596DD36D}">
  <ds:schemaRefs>
    <ds:schemaRef ds:uri="http://schemas.microsoft.com/office/2006/metadata/properties"/>
    <ds:schemaRef ds:uri="http://schemas.microsoft.com/office/infopath/2007/PartnerControls"/>
    <ds:schemaRef ds:uri="a6b22721-b11d-4664-8755-74c0efb9900e"/>
    <ds:schemaRef ds:uri="194dba73-dee8-48b3-ae00-c598648d2d5a"/>
  </ds:schemaRefs>
</ds:datastoreItem>
</file>

<file path=docProps/app.xml><?xml version="1.0" encoding="utf-8"?>
<Properties xmlns="http://schemas.openxmlformats.org/officeDocument/2006/extended-properties" xmlns:vt="http://schemas.openxmlformats.org/officeDocument/2006/docPropsVTypes">
  <Template>Vorlage_Arbeitshilfe_Library_DE.dotx</Template>
  <TotalTime>0</TotalTime>
  <Pages>12</Pages>
  <Words>1219</Words>
  <Characters>7682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Swiss Olympic</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Huser Sacha</dc:creator>
  <cp:keywords/>
  <cp:lastModifiedBy>Meier Rafael</cp:lastModifiedBy>
  <cp:revision>12</cp:revision>
  <cp:lastPrinted>2009-01-22T09:51:00Z</cp:lastPrinted>
  <dcterms:created xsi:type="dcterms:W3CDTF">2022-02-08T10:06:00Z</dcterms:created>
  <dcterms:modified xsi:type="dcterms:W3CDTF">2022-02-11T10:02:00Z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0x010100B23082859F0F2C49A974719C4B85B574</vt:lpwstr>
  </property>
  <property fmtid="{D5CDD505-2E9C-101B-9397-08002B2CF9AE}" pid="3" name="gbd5e47e263f490a86763bb6b0167a0a">
    <vt:lpwstr/>
  </property>
  <property fmtid="{D5CDD505-2E9C-101B-9397-08002B2CF9AE}" pid="4" name="SOAKategorie">
    <vt:lpwstr/>
  </property>
  <property fmtid="{D5CDD505-2E9C-101B-9397-08002B2CF9AE}" pid="5" name="TaxCatchAll">
    <vt:lpwstr/>
  </property>
  <property fmtid="{D5CDD505-2E9C-101B-9397-08002B2CF9AE}" pid="6" name="_dlc_DocIdItemGuid">
    <vt:lpwstr>c6d62faf-e7a8-41af-8854-1d80440c7766</vt:lpwstr>
  </property>
</Properties>
</file>